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DD262" w14:textId="68D7D908" w:rsidR="00962676" w:rsidRDefault="00962676" w:rsidP="00962676">
      <w:pPr>
        <w:pStyle w:val="DocHead-jmes"/>
        <w:spacing w:before="0" w:after="240" w:line="240" w:lineRule="auto"/>
        <w:jc w:val="center"/>
        <w:rPr>
          <w:rFonts w:asciiTheme="majorBidi" w:hAnsiTheme="majorBidi" w:cstheme="majorBidi"/>
          <w:b w:val="0"/>
          <w:i/>
          <w:sz w:val="16"/>
          <w:szCs w:val="16"/>
        </w:rPr>
      </w:pPr>
    </w:p>
    <w:p w14:paraId="312476D6" w14:textId="0198A6F0" w:rsidR="00065459" w:rsidRPr="00986054" w:rsidRDefault="00065459" w:rsidP="00986054">
      <w:pPr>
        <w:pStyle w:val="DocHead-jmes"/>
        <w:spacing w:before="0" w:after="240" w:line="240" w:lineRule="auto"/>
        <w:rPr>
          <w:rFonts w:asciiTheme="majorBidi" w:hAnsiTheme="majorBidi" w:cstheme="majorBidi"/>
          <w:b w:val="0"/>
          <w:i/>
          <w:sz w:val="16"/>
          <w:szCs w:val="16"/>
        </w:rPr>
      </w:pPr>
      <w:r w:rsidRPr="00986054">
        <w:rPr>
          <w:rFonts w:asciiTheme="majorBidi" w:hAnsiTheme="majorBidi" w:cstheme="majorBidi"/>
          <w:b w:val="0"/>
          <w:i/>
          <w:sz w:val="16"/>
          <w:szCs w:val="16"/>
        </w:rPr>
        <w:t>Research Paper</w:t>
      </w:r>
    </w:p>
    <w:p w14:paraId="5EEFBEF1" w14:textId="04E08883" w:rsidR="00065459" w:rsidRDefault="003B20AB" w:rsidP="00986054">
      <w:pPr>
        <w:pStyle w:val="Title-jmes"/>
        <w:spacing w:before="0" w:after="0" w:line="240" w:lineRule="auto"/>
        <w:jc w:val="both"/>
        <w:rPr>
          <w:sz w:val="30"/>
          <w:szCs w:val="30"/>
        </w:rPr>
      </w:pPr>
      <w:r w:rsidRPr="00716ECA">
        <w:rPr>
          <w:sz w:val="30"/>
          <w:szCs w:val="30"/>
        </w:rPr>
        <w:t>Title of your paper</w:t>
      </w:r>
      <w:r w:rsidR="00986054">
        <w:rPr>
          <w:sz w:val="30"/>
          <w:szCs w:val="30"/>
        </w:rPr>
        <w:t xml:space="preserve"> (Times New Roman 15</w:t>
      </w:r>
      <w:r w:rsidR="000311C9" w:rsidRPr="00716ECA">
        <w:rPr>
          <w:sz w:val="30"/>
          <w:szCs w:val="30"/>
        </w:rPr>
        <w:t xml:space="preserve">pt, </w:t>
      </w:r>
      <w:r w:rsidR="00087062" w:rsidRPr="00716ECA">
        <w:rPr>
          <w:sz w:val="30"/>
          <w:szCs w:val="30"/>
        </w:rPr>
        <w:t xml:space="preserve">bold, </w:t>
      </w:r>
      <w:r w:rsidR="000311C9" w:rsidRPr="00716ECA">
        <w:rPr>
          <w:sz w:val="30"/>
          <w:szCs w:val="30"/>
        </w:rPr>
        <w:t>left</w:t>
      </w:r>
      <w:r w:rsidR="007A3D35" w:rsidRPr="00716ECA">
        <w:rPr>
          <w:sz w:val="30"/>
          <w:szCs w:val="30"/>
        </w:rPr>
        <w:t xml:space="preserve"> justified</w:t>
      </w:r>
      <w:r w:rsidR="000311C9" w:rsidRPr="00716ECA">
        <w:rPr>
          <w:sz w:val="30"/>
          <w:szCs w:val="30"/>
        </w:rPr>
        <w:t>)</w:t>
      </w:r>
    </w:p>
    <w:p w14:paraId="2E7CFD2B" w14:textId="38160340" w:rsidR="00065459" w:rsidRPr="00716ECA" w:rsidRDefault="003B20AB" w:rsidP="00716ECA">
      <w:pPr>
        <w:pStyle w:val="Author-jmes"/>
        <w:rPr>
          <w:sz w:val="22"/>
          <w:szCs w:val="22"/>
          <w:lang w:eastAsia="zh-CN"/>
        </w:rPr>
      </w:pPr>
      <w:r w:rsidRPr="00716ECA">
        <w:rPr>
          <w:sz w:val="22"/>
          <w:szCs w:val="22"/>
        </w:rPr>
        <w:t>First Author</w:t>
      </w:r>
      <w:r w:rsidRPr="00716ECA">
        <w:rPr>
          <w:sz w:val="22"/>
          <w:szCs w:val="22"/>
          <w:vertAlign w:val="superscript"/>
        </w:rPr>
        <w:t>a</w:t>
      </w:r>
      <w:r w:rsidRPr="00716ECA">
        <w:rPr>
          <w:sz w:val="22"/>
          <w:szCs w:val="22"/>
        </w:rPr>
        <w:t>, Second Author</w:t>
      </w:r>
      <w:r w:rsidRPr="00716ECA">
        <w:rPr>
          <w:sz w:val="22"/>
          <w:szCs w:val="22"/>
          <w:vertAlign w:val="superscript"/>
        </w:rPr>
        <w:t>b</w:t>
      </w:r>
      <w:r w:rsidRPr="00716ECA">
        <w:rPr>
          <w:sz w:val="22"/>
          <w:szCs w:val="22"/>
        </w:rPr>
        <w:t>, Third Author</w:t>
      </w:r>
      <w:r w:rsidR="00AD0DB7" w:rsidRPr="00716ECA">
        <w:rPr>
          <w:sz w:val="22"/>
          <w:szCs w:val="22"/>
          <w:vertAlign w:val="superscript"/>
        </w:rPr>
        <w:t>a,b,</w:t>
      </w:r>
      <w:r w:rsidR="00065459" w:rsidRPr="00716ECA">
        <w:rPr>
          <w:sz w:val="22"/>
          <w:szCs w:val="22"/>
        </w:rPr>
        <w:t>*</w:t>
      </w:r>
      <w:r w:rsidR="00701A4A" w:rsidRPr="00716ECA">
        <w:rPr>
          <w:sz w:val="22"/>
          <w:szCs w:val="22"/>
        </w:rPr>
        <w:t xml:space="preserve"> (Times New Roman, 12pt, bold, italic)</w:t>
      </w:r>
    </w:p>
    <w:p w14:paraId="0C091764" w14:textId="13210694" w:rsidR="00065459" w:rsidRPr="00716ECA" w:rsidRDefault="003B20AB" w:rsidP="00716ECA">
      <w:pPr>
        <w:pStyle w:val="Affiliation-jmes"/>
        <w:jc w:val="left"/>
      </w:pPr>
      <w:r w:rsidRPr="00716ECA">
        <w:rPr>
          <w:vertAlign w:val="superscript"/>
        </w:rPr>
        <w:t>a</w:t>
      </w:r>
      <w:r w:rsidRPr="00716ECA">
        <w:t>First affilication, Adress</w:t>
      </w:r>
      <w:r w:rsidR="00065459" w:rsidRPr="00716ECA">
        <w:t xml:space="preserve">, </w:t>
      </w:r>
      <w:r w:rsidR="00B609E0" w:rsidRPr="00716ECA">
        <w:t>City, Country</w:t>
      </w:r>
      <w:r w:rsidR="00701A4A" w:rsidRPr="00716ECA">
        <w:t xml:space="preserve"> (Times New Roman, 10pt, italic)</w:t>
      </w:r>
    </w:p>
    <w:p w14:paraId="53D316B7" w14:textId="77777777" w:rsidR="00065459" w:rsidRPr="00716ECA" w:rsidRDefault="003B20AB" w:rsidP="00716ECA">
      <w:pPr>
        <w:pStyle w:val="Affiliation-jmes"/>
        <w:jc w:val="left"/>
      </w:pPr>
      <w:r w:rsidRPr="00716ECA">
        <w:rPr>
          <w:vertAlign w:val="superscript"/>
        </w:rPr>
        <w:t>b</w:t>
      </w:r>
      <w:r w:rsidRPr="00716ECA">
        <w:t>Second affilicati</w:t>
      </w:r>
      <w:r w:rsidR="00B609E0" w:rsidRPr="00716ECA">
        <w:t>on, Adress, City, Country</w:t>
      </w:r>
    </w:p>
    <w:p w14:paraId="641B5DF1" w14:textId="5DEA5F25" w:rsidR="00065459" w:rsidRPr="00A6350D" w:rsidRDefault="00065459" w:rsidP="007103ED">
      <w:pPr>
        <w:pStyle w:val="Affiliation-line-jmes"/>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61"/>
        <w:gridCol w:w="6627"/>
      </w:tblGrid>
      <w:tr w:rsidR="00065459" w:rsidRPr="00EC3273" w14:paraId="29DCA11A" w14:textId="77777777" w:rsidTr="00E322F7">
        <w:trPr>
          <w:trHeight w:val="3558"/>
        </w:trPr>
        <w:tc>
          <w:tcPr>
            <w:tcW w:w="2835" w:type="dxa"/>
          </w:tcPr>
          <w:p w14:paraId="08EFE33C" w14:textId="77777777" w:rsidR="00065459" w:rsidRPr="00752FBF" w:rsidRDefault="00065459" w:rsidP="00113523">
            <w:pPr>
              <w:pStyle w:val="Abstract-head-jmes"/>
              <w:spacing w:before="220"/>
              <w:rPr>
                <w:b w:val="0"/>
                <w:smallCaps/>
                <w:sz w:val="20"/>
              </w:rPr>
            </w:pPr>
            <w:r w:rsidRPr="00752FBF">
              <w:rPr>
                <w:b w:val="0"/>
                <w:smallCaps/>
                <w:sz w:val="20"/>
              </w:rPr>
              <w:t>A R T I C L E  I N F O</w:t>
            </w:r>
          </w:p>
          <w:p w14:paraId="75ED31DC" w14:textId="77777777" w:rsidR="00065459" w:rsidRPr="00065459" w:rsidRDefault="00065459" w:rsidP="00065459">
            <w:pPr>
              <w:pStyle w:val="history-head-jmes"/>
            </w:pPr>
            <w:r w:rsidRPr="00065459">
              <w:t>Article history:</w:t>
            </w:r>
          </w:p>
          <w:p w14:paraId="279EC68D" w14:textId="77777777" w:rsidR="00065459" w:rsidRPr="00752FBF" w:rsidRDefault="00065459" w:rsidP="00E322F7">
            <w:pPr>
              <w:pStyle w:val="history-jmes"/>
              <w:rPr>
                <w:szCs w:val="15"/>
              </w:rPr>
            </w:pPr>
            <w:r w:rsidRPr="00752FBF">
              <w:rPr>
                <w:szCs w:val="15"/>
              </w:rPr>
              <w:t xml:space="preserve">Received 00 </w:t>
            </w:r>
            <w:r w:rsidR="00E322F7" w:rsidRPr="00752FBF">
              <w:rPr>
                <w:szCs w:val="15"/>
              </w:rPr>
              <w:t>January</w:t>
            </w:r>
            <w:r w:rsidR="00E322F7">
              <w:rPr>
                <w:szCs w:val="15"/>
              </w:rPr>
              <w:t>20</w:t>
            </w:r>
          </w:p>
          <w:p w14:paraId="1133CBFE" w14:textId="77777777" w:rsidR="00065459" w:rsidRPr="00752FBF" w:rsidRDefault="00065459" w:rsidP="00E322F7">
            <w:pPr>
              <w:pStyle w:val="history-jmes"/>
              <w:rPr>
                <w:szCs w:val="15"/>
              </w:rPr>
            </w:pPr>
            <w:r w:rsidRPr="00752FBF">
              <w:rPr>
                <w:szCs w:val="15"/>
              </w:rPr>
              <w:t xml:space="preserve">Received in revised form 00 </w:t>
            </w:r>
            <w:r w:rsidR="00E322F7" w:rsidRPr="00752FBF">
              <w:rPr>
                <w:szCs w:val="15"/>
              </w:rPr>
              <w:t>February</w:t>
            </w:r>
            <w:r w:rsidR="00E322F7">
              <w:rPr>
                <w:szCs w:val="15"/>
              </w:rPr>
              <w:t>20</w:t>
            </w:r>
          </w:p>
          <w:p w14:paraId="0B258EAB" w14:textId="77777777" w:rsidR="00065459" w:rsidRPr="00752FBF" w:rsidRDefault="00065459" w:rsidP="00E322F7">
            <w:pPr>
              <w:pStyle w:val="history-jmes"/>
              <w:rPr>
                <w:szCs w:val="15"/>
              </w:rPr>
            </w:pPr>
            <w:r w:rsidRPr="00752FBF">
              <w:rPr>
                <w:szCs w:val="15"/>
              </w:rPr>
              <w:t xml:space="preserve">Accepted 00 February </w:t>
            </w:r>
            <w:r w:rsidR="00E322F7">
              <w:rPr>
                <w:szCs w:val="15"/>
              </w:rPr>
              <w:t>20</w:t>
            </w:r>
          </w:p>
          <w:p w14:paraId="3ADEDCDC" w14:textId="77777777" w:rsidR="00065459" w:rsidRPr="00752FBF" w:rsidRDefault="00065459" w:rsidP="008F4889">
            <w:pPr>
              <w:pStyle w:val="Normal-jmes"/>
              <w:ind w:firstLine="0"/>
              <w:rPr>
                <w:lang w:val="en-US"/>
              </w:rPr>
            </w:pPr>
          </w:p>
          <w:p w14:paraId="12CBBA3E" w14:textId="77777777" w:rsidR="00065459" w:rsidRPr="00A6350D" w:rsidRDefault="00065459" w:rsidP="00113523">
            <w:pPr>
              <w:pStyle w:val="keywords-jmes"/>
            </w:pPr>
            <w:r w:rsidRPr="00A6350D">
              <w:t>Keywords:</w:t>
            </w:r>
          </w:p>
          <w:p w14:paraId="2CB49997" w14:textId="77777777" w:rsidR="00057F86" w:rsidRPr="00EC3273" w:rsidRDefault="008F4889" w:rsidP="00EC3273">
            <w:pPr>
              <w:pStyle w:val="keywords-jmes"/>
              <w:spacing w:line="240" w:lineRule="auto"/>
              <w:jc w:val="left"/>
            </w:pPr>
            <w:r>
              <w:t>Keyword 1</w:t>
            </w:r>
            <w:r w:rsidR="00057F86">
              <w:t xml:space="preserve">; </w:t>
            </w:r>
            <w:r>
              <w:t>Keyword2</w:t>
            </w:r>
            <w:r w:rsidR="00057F86">
              <w:t xml:space="preserve">; </w:t>
            </w:r>
            <w:r>
              <w:t>Keyword 3</w:t>
            </w:r>
            <w:r w:rsidR="00057F86">
              <w:t xml:space="preserve">; </w:t>
            </w:r>
            <w:r>
              <w:t>Keyword 4</w:t>
            </w:r>
          </w:p>
        </w:tc>
        <w:tc>
          <w:tcPr>
            <w:tcW w:w="461" w:type="dxa"/>
          </w:tcPr>
          <w:p w14:paraId="2775111F" w14:textId="77777777" w:rsidR="00065459" w:rsidRPr="008D3F4F" w:rsidRDefault="00065459" w:rsidP="002609F6">
            <w:pPr>
              <w:pStyle w:val="Normal-jmes"/>
            </w:pPr>
          </w:p>
          <w:p w14:paraId="511E8EE1" w14:textId="77777777" w:rsidR="00065459" w:rsidRPr="008D3F4F" w:rsidRDefault="00065459" w:rsidP="002609F6">
            <w:pPr>
              <w:pStyle w:val="Normal-jmes"/>
            </w:pPr>
          </w:p>
          <w:p w14:paraId="1C5C258F" w14:textId="77777777" w:rsidR="00065459" w:rsidRPr="008D3F4F" w:rsidRDefault="00065459" w:rsidP="002609F6">
            <w:pPr>
              <w:pStyle w:val="Normal-jmes"/>
            </w:pPr>
          </w:p>
          <w:p w14:paraId="16198DEF" w14:textId="77777777" w:rsidR="00065459" w:rsidRPr="008D3F4F" w:rsidRDefault="00065459" w:rsidP="002609F6">
            <w:pPr>
              <w:pStyle w:val="Normal-jmes"/>
            </w:pPr>
          </w:p>
          <w:p w14:paraId="6D66B907" w14:textId="77777777" w:rsidR="00065459" w:rsidRPr="008D3F4F" w:rsidRDefault="00065459" w:rsidP="002609F6">
            <w:pPr>
              <w:pStyle w:val="Normal-jmes"/>
            </w:pPr>
          </w:p>
          <w:p w14:paraId="18D52C05" w14:textId="77777777" w:rsidR="00065459" w:rsidRPr="008D3F4F" w:rsidRDefault="00065459" w:rsidP="002609F6">
            <w:pPr>
              <w:pStyle w:val="Normal-jmes"/>
            </w:pPr>
          </w:p>
          <w:p w14:paraId="450673A3" w14:textId="77777777" w:rsidR="00065459" w:rsidRPr="008D3F4F" w:rsidRDefault="00065459" w:rsidP="002609F6">
            <w:pPr>
              <w:pStyle w:val="Normal-jmes"/>
            </w:pPr>
          </w:p>
          <w:p w14:paraId="238F1A6B" w14:textId="77777777" w:rsidR="00065459" w:rsidRPr="008D3F4F" w:rsidRDefault="00065459" w:rsidP="002609F6">
            <w:pPr>
              <w:pStyle w:val="Normal-jmes"/>
            </w:pPr>
          </w:p>
          <w:p w14:paraId="43F54B6B" w14:textId="77777777" w:rsidR="00065459" w:rsidRPr="008D3F4F" w:rsidRDefault="00065459" w:rsidP="002609F6">
            <w:pPr>
              <w:pStyle w:val="Normal-jmes"/>
            </w:pPr>
          </w:p>
          <w:p w14:paraId="345B2BD4" w14:textId="77777777" w:rsidR="00065459" w:rsidRPr="008D3F4F" w:rsidRDefault="00065459" w:rsidP="002609F6">
            <w:pPr>
              <w:pStyle w:val="Normal-jmes"/>
            </w:pPr>
          </w:p>
          <w:p w14:paraId="28AD2355" w14:textId="77777777" w:rsidR="00065459" w:rsidRPr="008D3F4F" w:rsidRDefault="00065459" w:rsidP="00113523"/>
        </w:tc>
        <w:tc>
          <w:tcPr>
            <w:tcW w:w="6627" w:type="dxa"/>
          </w:tcPr>
          <w:p w14:paraId="15313A04" w14:textId="0554F2CE" w:rsidR="00065459" w:rsidRPr="00752FBF" w:rsidRDefault="00065459" w:rsidP="00113523">
            <w:pPr>
              <w:pStyle w:val="Abstract-head-jmes"/>
              <w:spacing w:before="220"/>
              <w:rPr>
                <w:b w:val="0"/>
                <w:smallCaps/>
                <w:sz w:val="20"/>
              </w:rPr>
            </w:pPr>
            <w:r w:rsidRPr="00752FBF">
              <w:rPr>
                <w:b w:val="0"/>
                <w:smallCaps/>
                <w:sz w:val="20"/>
              </w:rPr>
              <w:t>A B S T R A C T</w:t>
            </w:r>
          </w:p>
          <w:p w14:paraId="1C8B5F88" w14:textId="1EAAEBE2" w:rsidR="001F7E82" w:rsidRPr="00EC3273" w:rsidRDefault="003B20AB" w:rsidP="00EC3273">
            <w:pPr>
              <w:pStyle w:val="Abstract-text-jmes"/>
              <w:spacing w:line="230" w:lineRule="exact"/>
              <w:rPr>
                <w:sz w:val="18"/>
                <w:szCs w:val="18"/>
              </w:rPr>
            </w:pPr>
            <w:r>
              <w:rPr>
                <w:sz w:val="18"/>
                <w:szCs w:val="18"/>
              </w:rPr>
              <w:t xml:space="preserve">Your Abstract here </w:t>
            </w:r>
            <w:r w:rsidR="00701A4A">
              <w:rPr>
                <w:sz w:val="18"/>
                <w:szCs w:val="18"/>
              </w:rPr>
              <w:t>(Times New Roman 9pt, justified)</w:t>
            </w:r>
            <w:r w:rsidR="00EC3273">
              <w:rPr>
                <w:sz w:val="18"/>
                <w:szCs w:val="18"/>
              </w:rPr>
              <w:t xml:space="preserve">. It </w:t>
            </w:r>
            <w:r w:rsidR="00EC3273" w:rsidRPr="00EC3273">
              <w:rPr>
                <w:sz w:val="18"/>
                <w:szCs w:val="18"/>
              </w:rPr>
              <w:t>should not exceed 250 words</w:t>
            </w:r>
            <w:r w:rsidR="00EC3273">
              <w:rPr>
                <w:sz w:val="18"/>
                <w:szCs w:val="18"/>
              </w:rPr>
              <w:t>.</w:t>
            </w:r>
          </w:p>
        </w:tc>
      </w:tr>
    </w:tbl>
    <w:p w14:paraId="101D1ADF" w14:textId="35D338B8" w:rsidR="00065459" w:rsidRPr="00F3035D" w:rsidRDefault="00065459" w:rsidP="00F3035D">
      <w:pPr>
        <w:pStyle w:val="Titre1-jmes"/>
      </w:pPr>
      <w:r w:rsidRPr="00F3035D">
        <w:t>Main Text</w:t>
      </w:r>
      <w:r w:rsidR="00701A4A">
        <w:t xml:space="preserve"> (Times New Roman, 12pt, bold)</w:t>
      </w:r>
    </w:p>
    <w:p w14:paraId="479C87DF" w14:textId="64E199BF" w:rsidR="00065459" w:rsidRPr="002051F6" w:rsidRDefault="00B00D5E" w:rsidP="002609F6">
      <w:pPr>
        <w:pStyle w:val="Normal-jmes"/>
      </w:pPr>
      <w:r>
        <w:t>Here introduce the paper</w:t>
      </w:r>
      <w:r w:rsidR="00065459" w:rsidRPr="002051F6">
        <w:t>. The paragraphs continue from here and are only separated by headings, subheadings, images and formulae. The section h</w:t>
      </w:r>
      <w:r>
        <w:t>eadings are arranged by numbers</w:t>
      </w:r>
      <w:r w:rsidR="00065459" w:rsidRPr="002051F6">
        <w:t>. Here follows further instructions for authors.</w:t>
      </w:r>
    </w:p>
    <w:p w14:paraId="5B154BF4" w14:textId="3150604D" w:rsidR="00065459" w:rsidRPr="00DF0165" w:rsidRDefault="00157F13" w:rsidP="002609F6">
      <w:pPr>
        <w:pStyle w:val="titre2-jmes"/>
        <w:rPr>
          <w:i w:val="0"/>
        </w:rPr>
      </w:pPr>
      <w:r w:rsidRPr="00214C43">
        <w:rPr>
          <w:i w:val="0"/>
        </w:rPr>
        <w:t>Title 2</w:t>
      </w:r>
      <w:r w:rsidR="00214C43">
        <w:rPr>
          <w:i w:val="0"/>
        </w:rPr>
        <w:t xml:space="preserve"> (Times New Roman, 10pt, bold</w:t>
      </w:r>
      <w:r w:rsidR="00701A4A" w:rsidRPr="00214C43">
        <w:rPr>
          <w:i w:val="0"/>
        </w:rPr>
        <w:t>)</w:t>
      </w:r>
      <w:r w:rsidR="00962676" w:rsidRPr="00962676">
        <w:rPr>
          <w:sz w:val="24"/>
          <w:szCs w:val="24"/>
        </w:rPr>
        <w:t xml:space="preserve"> </w:t>
      </w:r>
    </w:p>
    <w:p w14:paraId="5B0FB697" w14:textId="1C57865F" w:rsidR="00157F13" w:rsidRPr="00214C43" w:rsidRDefault="00157F13" w:rsidP="00DF0165">
      <w:pPr>
        <w:pStyle w:val="Heading3"/>
        <w:numPr>
          <w:ilvl w:val="2"/>
          <w:numId w:val="22"/>
        </w:numPr>
        <w:rPr>
          <w:i w:val="0"/>
        </w:rPr>
      </w:pPr>
      <w:r w:rsidRPr="00214C43">
        <w:rPr>
          <w:i w:val="0"/>
        </w:rPr>
        <w:t>Structure</w:t>
      </w:r>
      <w:r w:rsidR="00214C43">
        <w:rPr>
          <w:i w:val="0"/>
        </w:rPr>
        <w:t xml:space="preserve"> (Times New Roman, 10pt, bold</w:t>
      </w:r>
      <w:r w:rsidR="00701A4A" w:rsidRPr="00214C43">
        <w:rPr>
          <w:i w:val="0"/>
        </w:rPr>
        <w:t>)</w:t>
      </w:r>
    </w:p>
    <w:p w14:paraId="04DCAEBA" w14:textId="6C334354" w:rsidR="00065459" w:rsidRPr="00752FBF" w:rsidRDefault="00065459" w:rsidP="002609F6">
      <w:pPr>
        <w:pStyle w:val="Normal-jmes"/>
      </w:pPr>
      <w:r w:rsidRPr="00752FBF">
        <w:t>Files must be in MS Word only and should be formatted for direct printing,</w:t>
      </w:r>
      <w:r w:rsidRPr="00752FBF">
        <w:rPr>
          <w:rFonts w:hint="eastAsia"/>
          <w:bCs/>
          <w:lang w:eastAsia="zh-CN"/>
        </w:rPr>
        <w:t xml:space="preserve"> using the </w:t>
      </w:r>
      <w:r w:rsidR="000259D0" w:rsidRPr="000259D0">
        <w:rPr>
          <w:bCs/>
          <w:lang w:eastAsia="zh-CN"/>
        </w:rPr>
        <w:t>Camera Ready Copy</w:t>
      </w:r>
      <w:r w:rsidR="00606B1E">
        <w:rPr>
          <w:bCs/>
          <w:lang w:eastAsia="zh-CN"/>
        </w:rPr>
        <w:t xml:space="preserve"> </w:t>
      </w:r>
      <w:r w:rsidR="000259D0">
        <w:rPr>
          <w:bCs/>
          <w:lang w:eastAsia="zh-CN"/>
        </w:rPr>
        <w:t>(</w:t>
      </w:r>
      <w:r w:rsidRPr="00752FBF">
        <w:rPr>
          <w:rFonts w:hint="eastAsia"/>
          <w:bCs/>
          <w:lang w:eastAsia="zh-CN"/>
        </w:rPr>
        <w:t>CRC</w:t>
      </w:r>
      <w:r w:rsidR="000259D0">
        <w:rPr>
          <w:bCs/>
          <w:lang w:eastAsia="zh-CN"/>
        </w:rPr>
        <w:t>)</w:t>
      </w:r>
      <w:r w:rsidRPr="00752FBF">
        <w:rPr>
          <w:rFonts w:hint="eastAsia"/>
          <w:bCs/>
          <w:lang w:eastAsia="zh-CN"/>
        </w:rPr>
        <w:t xml:space="preserve"> MS Word provided</w:t>
      </w:r>
      <w:r w:rsidRPr="00752FBF">
        <w:rPr>
          <w:bCs/>
        </w:rPr>
        <w:t>.</w:t>
      </w:r>
      <w:r w:rsidRPr="00752FBF">
        <w:t xml:space="preserve"> Figures and tables should be embedded and not supplied separately. </w:t>
      </w:r>
    </w:p>
    <w:p w14:paraId="2127D051" w14:textId="18792499" w:rsidR="00065459" w:rsidRPr="00752FBF" w:rsidRDefault="00065459" w:rsidP="002609F6">
      <w:pPr>
        <w:pStyle w:val="Normal-jmes"/>
      </w:pPr>
      <w:r w:rsidRPr="00752FBF">
        <w:t xml:space="preserve">Please make sure that you use as much as possible normal fonts in your documents. Special </w:t>
      </w:r>
      <w:proofErr w:type="spellStart"/>
      <w:r w:rsidRPr="00752FBF">
        <w:t>fontsmay</w:t>
      </w:r>
      <w:proofErr w:type="spellEnd"/>
      <w:r w:rsidRPr="00752FBF">
        <w:t xml:space="preserve">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0F6F767D" w14:textId="77777777" w:rsidR="00065459" w:rsidRPr="00752FBF" w:rsidRDefault="00065459" w:rsidP="002609F6">
      <w:pPr>
        <w:pStyle w:val="Normal-jmes"/>
      </w:pPr>
      <w:r w:rsidRPr="00752FBF">
        <w:t>Bulleted lists may be included and should look like this:</w:t>
      </w:r>
    </w:p>
    <w:p w14:paraId="422162B1" w14:textId="77777777" w:rsidR="00065459" w:rsidRPr="00752FBF" w:rsidRDefault="00065459" w:rsidP="00340EB1">
      <w:pPr>
        <w:pStyle w:val="bulletlist-jmes"/>
        <w:numPr>
          <w:ilvl w:val="0"/>
          <w:numId w:val="18"/>
        </w:numPr>
      </w:pPr>
      <w:r w:rsidRPr="00752FBF">
        <w:lastRenderedPageBreak/>
        <w:t xml:space="preserve">First </w:t>
      </w:r>
      <w:r w:rsidRPr="00F3035D">
        <w:t>point</w:t>
      </w:r>
    </w:p>
    <w:p w14:paraId="15D3EC81" w14:textId="77777777" w:rsidR="00065459" w:rsidRPr="00752FBF" w:rsidRDefault="00065459" w:rsidP="00340EB1">
      <w:pPr>
        <w:pStyle w:val="bulletlistin-jmes"/>
        <w:numPr>
          <w:ilvl w:val="0"/>
          <w:numId w:val="18"/>
        </w:numPr>
      </w:pPr>
      <w:r w:rsidRPr="00752FBF">
        <w:t>Second point</w:t>
      </w:r>
    </w:p>
    <w:p w14:paraId="7E24E049" w14:textId="77777777" w:rsidR="00065459" w:rsidRPr="00752FBF" w:rsidRDefault="00065459" w:rsidP="00340EB1">
      <w:pPr>
        <w:pStyle w:val="bulletlistend-jmes"/>
        <w:numPr>
          <w:ilvl w:val="0"/>
          <w:numId w:val="18"/>
        </w:numPr>
      </w:pPr>
      <w:r w:rsidRPr="00752FBF">
        <w:t xml:space="preserve">And </w:t>
      </w:r>
      <w:r w:rsidRPr="00F3035D">
        <w:t>so</w:t>
      </w:r>
      <w:r w:rsidRPr="00752FBF">
        <w:t xml:space="preserve"> on</w:t>
      </w:r>
    </w:p>
    <w:p w14:paraId="67BD3F09" w14:textId="77777777" w:rsidR="00065459" w:rsidRPr="00752FBF" w:rsidRDefault="00065459" w:rsidP="002609F6">
      <w:pPr>
        <w:pStyle w:val="Normal-jmes"/>
      </w:pPr>
      <w:r w:rsidRPr="00752FBF">
        <w:t>Ensure that you return to the ‘</w:t>
      </w:r>
      <w:r w:rsidR="00B56E3F">
        <w:t>Normal-</w:t>
      </w:r>
      <w:proofErr w:type="spellStart"/>
      <w:r w:rsidR="00B56E3F">
        <w:t>jmes</w:t>
      </w:r>
      <w:proofErr w:type="spellEnd"/>
      <w:r w:rsidRPr="00752FBF">
        <w:t xml:space="preserve">’ style, the style that you will mainly be using for large blocks of text, when you have completed your bulleted list. </w:t>
      </w:r>
    </w:p>
    <w:p w14:paraId="62283979" w14:textId="77777777" w:rsidR="00065459" w:rsidRPr="00752FBF" w:rsidRDefault="00065459" w:rsidP="002609F6">
      <w:pPr>
        <w:pStyle w:val="Normal-jmes"/>
        <w:rPr>
          <w:lang w:eastAsia="zh-CN"/>
        </w:rPr>
      </w:pPr>
      <w:r w:rsidRPr="00752FBF">
        <w:t xml:space="preserve">Please do not alter the formatting and style layouts which have been set up in this template document. Do not number pages on the front, as page numbers will be added separately for the preprints. </w:t>
      </w:r>
    </w:p>
    <w:p w14:paraId="3C31C4CD" w14:textId="77777777" w:rsidR="00065459" w:rsidRPr="00214C43" w:rsidRDefault="00065459" w:rsidP="002609F6">
      <w:pPr>
        <w:pStyle w:val="titre2-jmes"/>
        <w:rPr>
          <w:i w:val="0"/>
        </w:rPr>
      </w:pPr>
      <w:r w:rsidRPr="00214C43">
        <w:rPr>
          <w:i w:val="0"/>
        </w:rPr>
        <w:t>Tables</w:t>
      </w:r>
    </w:p>
    <w:p w14:paraId="5C57D140" w14:textId="77777777" w:rsidR="00065459" w:rsidRPr="00752FBF" w:rsidRDefault="00065459" w:rsidP="002609F6">
      <w:pPr>
        <w:pStyle w:val="Normal-jmes"/>
      </w:pPr>
      <w:r w:rsidRPr="00752FBF">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300369DB" w14:textId="77777777" w:rsidR="00065459" w:rsidRPr="00752FBF" w:rsidRDefault="00065459" w:rsidP="00065459">
      <w:pPr>
        <w:pStyle w:val="TableCaptionjmes"/>
      </w:pPr>
      <w:r w:rsidRPr="00752FBF">
        <w:t>Table 1 - An example of a table.</w:t>
      </w:r>
      <w:r w:rsidR="00701A4A">
        <w:t xml:space="preserve"> (Time</w:t>
      </w:r>
      <w:r w:rsidR="0012528C">
        <w:t>s</w:t>
      </w:r>
      <w:r w:rsidR="00701A4A">
        <w:t xml:space="preserve"> New Roman, 10pt, bold, </w:t>
      </w:r>
      <w:r w:rsidR="0039054E">
        <w:t>centered</w:t>
      </w:r>
      <w:r w:rsidR="00701A4A">
        <w:t>)</w:t>
      </w:r>
    </w:p>
    <w:tbl>
      <w:tblPr>
        <w:tblW w:w="0" w:type="auto"/>
        <w:jc w:val="center"/>
        <w:tblLook w:val="01E0" w:firstRow="1" w:lastRow="1" w:firstColumn="1" w:lastColumn="1" w:noHBand="0" w:noVBand="0"/>
      </w:tblPr>
      <w:tblGrid>
        <w:gridCol w:w="2287"/>
        <w:gridCol w:w="1234"/>
        <w:gridCol w:w="1234"/>
      </w:tblGrid>
      <w:tr w:rsidR="00065459" w:rsidRPr="00752FBF" w14:paraId="34F37569" w14:textId="77777777" w:rsidTr="00113523">
        <w:trPr>
          <w:jc w:val="center"/>
        </w:trPr>
        <w:tc>
          <w:tcPr>
            <w:tcW w:w="2287" w:type="dxa"/>
            <w:tcBorders>
              <w:top w:val="single" w:sz="4" w:space="0" w:color="auto"/>
              <w:bottom w:val="single" w:sz="4" w:space="0" w:color="auto"/>
            </w:tcBorders>
          </w:tcPr>
          <w:p w14:paraId="0E00B5BA" w14:textId="77777777" w:rsidR="00065459" w:rsidRPr="00752FBF" w:rsidRDefault="00065459" w:rsidP="00113523">
            <w:pPr>
              <w:pStyle w:val="table-col-head-jmes"/>
              <w:spacing w:line="276" w:lineRule="auto"/>
              <w:rPr>
                <w:sz w:val="20"/>
              </w:rPr>
            </w:pPr>
            <w:r w:rsidRPr="00752FBF">
              <w:rPr>
                <w:sz w:val="20"/>
              </w:rPr>
              <w:t>An example of a column heading</w:t>
            </w:r>
          </w:p>
        </w:tc>
        <w:tc>
          <w:tcPr>
            <w:tcW w:w="1234" w:type="dxa"/>
            <w:tcBorders>
              <w:top w:val="single" w:sz="4" w:space="0" w:color="auto"/>
              <w:bottom w:val="single" w:sz="4" w:space="0" w:color="auto"/>
            </w:tcBorders>
          </w:tcPr>
          <w:p w14:paraId="4C4858C4" w14:textId="77777777" w:rsidR="00065459" w:rsidRPr="00752FBF" w:rsidRDefault="00065459" w:rsidP="009D03D8">
            <w:pPr>
              <w:pStyle w:val="table-col-head-jmes"/>
              <w:spacing w:line="276" w:lineRule="auto"/>
              <w:jc w:val="center"/>
              <w:rPr>
                <w:sz w:val="20"/>
              </w:rPr>
            </w:pPr>
            <w:r w:rsidRPr="00752FBF">
              <w:rPr>
                <w:sz w:val="20"/>
              </w:rPr>
              <w:t>Column A (</w:t>
            </w:r>
            <w:r w:rsidR="009D03D8">
              <w:rPr>
                <w:i/>
                <w:sz w:val="20"/>
              </w:rPr>
              <w:t>kg</w:t>
            </w:r>
            <w:r w:rsidRPr="00752FBF">
              <w:rPr>
                <w:sz w:val="20"/>
              </w:rPr>
              <w:t>)</w:t>
            </w:r>
          </w:p>
        </w:tc>
        <w:tc>
          <w:tcPr>
            <w:tcW w:w="1234" w:type="dxa"/>
            <w:tcBorders>
              <w:top w:val="single" w:sz="4" w:space="0" w:color="auto"/>
              <w:bottom w:val="single" w:sz="4" w:space="0" w:color="auto"/>
            </w:tcBorders>
          </w:tcPr>
          <w:p w14:paraId="0E8239E3" w14:textId="77777777" w:rsidR="00065459" w:rsidRPr="00752FBF" w:rsidRDefault="00065459" w:rsidP="009D03D8">
            <w:pPr>
              <w:pStyle w:val="table-col-head-jmes"/>
              <w:spacing w:line="276" w:lineRule="auto"/>
              <w:jc w:val="center"/>
              <w:rPr>
                <w:sz w:val="20"/>
              </w:rPr>
            </w:pPr>
            <w:r w:rsidRPr="00752FBF">
              <w:rPr>
                <w:sz w:val="20"/>
              </w:rPr>
              <w:t>Column B (</w:t>
            </w:r>
            <w:r w:rsidR="009D03D8">
              <w:rPr>
                <w:i/>
                <w:iCs/>
                <w:sz w:val="20"/>
              </w:rPr>
              <w:t>N</w:t>
            </w:r>
            <w:r w:rsidRPr="00752FBF">
              <w:rPr>
                <w:sz w:val="20"/>
              </w:rPr>
              <w:t>)</w:t>
            </w:r>
          </w:p>
        </w:tc>
      </w:tr>
      <w:tr w:rsidR="00065459" w:rsidRPr="00752FBF" w14:paraId="678A06E3" w14:textId="77777777" w:rsidTr="00113523">
        <w:trPr>
          <w:jc w:val="center"/>
        </w:trPr>
        <w:tc>
          <w:tcPr>
            <w:tcW w:w="2287" w:type="dxa"/>
            <w:tcBorders>
              <w:top w:val="single" w:sz="4" w:space="0" w:color="auto"/>
            </w:tcBorders>
          </w:tcPr>
          <w:p w14:paraId="7AEBFC9B" w14:textId="77777777" w:rsidR="00065459" w:rsidRPr="00752FBF" w:rsidRDefault="00065459" w:rsidP="00113523">
            <w:pPr>
              <w:pStyle w:val="table-text-jmes"/>
              <w:spacing w:line="276" w:lineRule="auto"/>
              <w:rPr>
                <w:sz w:val="20"/>
              </w:rPr>
            </w:pPr>
            <w:r w:rsidRPr="00752FBF">
              <w:rPr>
                <w:sz w:val="20"/>
              </w:rPr>
              <w:t>And an entry</w:t>
            </w:r>
          </w:p>
        </w:tc>
        <w:tc>
          <w:tcPr>
            <w:tcW w:w="1234" w:type="dxa"/>
            <w:tcBorders>
              <w:top w:val="single" w:sz="4" w:space="0" w:color="auto"/>
            </w:tcBorders>
          </w:tcPr>
          <w:p w14:paraId="4A46C0BE" w14:textId="77777777" w:rsidR="00065459" w:rsidRPr="00752FBF" w:rsidRDefault="00065459" w:rsidP="00113523">
            <w:pPr>
              <w:pStyle w:val="table-text-jmes"/>
              <w:spacing w:line="276" w:lineRule="auto"/>
              <w:jc w:val="center"/>
              <w:rPr>
                <w:sz w:val="20"/>
              </w:rPr>
            </w:pPr>
            <w:r w:rsidRPr="00752FBF">
              <w:rPr>
                <w:sz w:val="20"/>
              </w:rPr>
              <w:t>1</w:t>
            </w:r>
          </w:p>
        </w:tc>
        <w:tc>
          <w:tcPr>
            <w:tcW w:w="1234" w:type="dxa"/>
            <w:tcBorders>
              <w:top w:val="single" w:sz="4" w:space="0" w:color="auto"/>
            </w:tcBorders>
          </w:tcPr>
          <w:p w14:paraId="175D0B5F" w14:textId="77777777" w:rsidR="00065459" w:rsidRPr="00752FBF" w:rsidRDefault="00065459" w:rsidP="00113523">
            <w:pPr>
              <w:pStyle w:val="table-text-jmes"/>
              <w:spacing w:line="276" w:lineRule="auto"/>
              <w:jc w:val="center"/>
              <w:rPr>
                <w:sz w:val="20"/>
              </w:rPr>
            </w:pPr>
            <w:r w:rsidRPr="00752FBF">
              <w:rPr>
                <w:sz w:val="20"/>
              </w:rPr>
              <w:t>2</w:t>
            </w:r>
          </w:p>
        </w:tc>
      </w:tr>
      <w:tr w:rsidR="00065459" w:rsidRPr="00752FBF" w14:paraId="7FA494F4" w14:textId="77777777" w:rsidTr="00113523">
        <w:trPr>
          <w:jc w:val="center"/>
        </w:trPr>
        <w:tc>
          <w:tcPr>
            <w:tcW w:w="2287" w:type="dxa"/>
          </w:tcPr>
          <w:p w14:paraId="35372854" w14:textId="77777777" w:rsidR="00065459" w:rsidRPr="00752FBF" w:rsidRDefault="00065459" w:rsidP="00113523">
            <w:pPr>
              <w:pStyle w:val="table-text-jmes"/>
              <w:spacing w:line="276" w:lineRule="auto"/>
              <w:rPr>
                <w:sz w:val="20"/>
              </w:rPr>
            </w:pPr>
            <w:r w:rsidRPr="00752FBF">
              <w:rPr>
                <w:sz w:val="20"/>
              </w:rPr>
              <w:t>And another entry</w:t>
            </w:r>
          </w:p>
        </w:tc>
        <w:tc>
          <w:tcPr>
            <w:tcW w:w="1234" w:type="dxa"/>
          </w:tcPr>
          <w:p w14:paraId="2012EDA4" w14:textId="77777777" w:rsidR="00065459" w:rsidRPr="00752FBF" w:rsidRDefault="00065459" w:rsidP="00113523">
            <w:pPr>
              <w:pStyle w:val="table-text-jmes"/>
              <w:spacing w:line="276" w:lineRule="auto"/>
              <w:jc w:val="center"/>
              <w:rPr>
                <w:sz w:val="20"/>
              </w:rPr>
            </w:pPr>
            <w:r w:rsidRPr="00752FBF">
              <w:rPr>
                <w:sz w:val="20"/>
              </w:rPr>
              <w:t>3</w:t>
            </w:r>
          </w:p>
        </w:tc>
        <w:tc>
          <w:tcPr>
            <w:tcW w:w="1234" w:type="dxa"/>
          </w:tcPr>
          <w:p w14:paraId="11337F3A" w14:textId="77777777" w:rsidR="00065459" w:rsidRPr="00752FBF" w:rsidRDefault="00065459" w:rsidP="00113523">
            <w:pPr>
              <w:pStyle w:val="table-text-jmes"/>
              <w:spacing w:line="276" w:lineRule="auto"/>
              <w:jc w:val="center"/>
              <w:rPr>
                <w:sz w:val="20"/>
              </w:rPr>
            </w:pPr>
            <w:r w:rsidRPr="00752FBF">
              <w:rPr>
                <w:sz w:val="20"/>
              </w:rPr>
              <w:t>4</w:t>
            </w:r>
          </w:p>
        </w:tc>
      </w:tr>
      <w:tr w:rsidR="00065459" w:rsidRPr="00752FBF" w14:paraId="706D4CEF" w14:textId="77777777" w:rsidTr="00113523">
        <w:trPr>
          <w:jc w:val="center"/>
        </w:trPr>
        <w:tc>
          <w:tcPr>
            <w:tcW w:w="2287" w:type="dxa"/>
            <w:tcBorders>
              <w:bottom w:val="single" w:sz="4" w:space="0" w:color="auto"/>
            </w:tcBorders>
          </w:tcPr>
          <w:p w14:paraId="67F36061" w14:textId="77777777" w:rsidR="00065459" w:rsidRPr="00752FBF" w:rsidRDefault="00065459" w:rsidP="00113523">
            <w:pPr>
              <w:pStyle w:val="table-text-jmes"/>
              <w:spacing w:line="276" w:lineRule="auto"/>
              <w:rPr>
                <w:sz w:val="20"/>
              </w:rPr>
            </w:pPr>
            <w:r w:rsidRPr="00752FBF">
              <w:rPr>
                <w:sz w:val="20"/>
              </w:rPr>
              <w:t>And another entry</w:t>
            </w:r>
          </w:p>
        </w:tc>
        <w:tc>
          <w:tcPr>
            <w:tcW w:w="1234" w:type="dxa"/>
            <w:tcBorders>
              <w:bottom w:val="single" w:sz="4" w:space="0" w:color="auto"/>
            </w:tcBorders>
          </w:tcPr>
          <w:p w14:paraId="7EC5604C" w14:textId="77777777" w:rsidR="00065459" w:rsidRPr="00752FBF" w:rsidRDefault="00065459" w:rsidP="00113523">
            <w:pPr>
              <w:pStyle w:val="table-text-jmes"/>
              <w:spacing w:line="276" w:lineRule="auto"/>
              <w:jc w:val="center"/>
              <w:rPr>
                <w:sz w:val="20"/>
              </w:rPr>
            </w:pPr>
            <w:r w:rsidRPr="00752FBF">
              <w:rPr>
                <w:sz w:val="20"/>
              </w:rPr>
              <w:t>5</w:t>
            </w:r>
          </w:p>
        </w:tc>
        <w:tc>
          <w:tcPr>
            <w:tcW w:w="1234" w:type="dxa"/>
            <w:tcBorders>
              <w:bottom w:val="single" w:sz="4" w:space="0" w:color="auto"/>
            </w:tcBorders>
          </w:tcPr>
          <w:p w14:paraId="750C357F" w14:textId="77777777" w:rsidR="00065459" w:rsidRPr="00752FBF" w:rsidRDefault="00065459" w:rsidP="00113523">
            <w:pPr>
              <w:pStyle w:val="table-text-jmes"/>
              <w:spacing w:line="276" w:lineRule="auto"/>
              <w:jc w:val="center"/>
              <w:rPr>
                <w:sz w:val="20"/>
              </w:rPr>
            </w:pPr>
            <w:r w:rsidRPr="00752FBF">
              <w:rPr>
                <w:sz w:val="20"/>
              </w:rPr>
              <w:t>6</w:t>
            </w:r>
          </w:p>
        </w:tc>
      </w:tr>
    </w:tbl>
    <w:p w14:paraId="2C2D5A25" w14:textId="77777777" w:rsidR="00065459" w:rsidRPr="00214C43" w:rsidRDefault="00065459" w:rsidP="002609F6">
      <w:pPr>
        <w:pStyle w:val="titre2-jmes"/>
        <w:rPr>
          <w:i w:val="0"/>
        </w:rPr>
      </w:pPr>
      <w:r w:rsidRPr="00214C43">
        <w:rPr>
          <w:i w:val="0"/>
        </w:rPr>
        <w:t>Construction of references</w:t>
      </w:r>
    </w:p>
    <w:p w14:paraId="62E817E1" w14:textId="77777777" w:rsidR="00065459" w:rsidRPr="00752FBF" w:rsidRDefault="00065459" w:rsidP="002609F6">
      <w:pPr>
        <w:pStyle w:val="Normal-jmes"/>
      </w:pPr>
      <w:r w:rsidRPr="00752FBF">
        <w:t xml:space="preserve">References must be listed at the end of the paper. Do not begin them on a new page unless this is absolutely necessary. Authors should ensure that every reference in the text appears in the list of references and vice versa. Indicate references by </w:t>
      </w:r>
      <w:r w:rsidR="00B56E3F">
        <w:t xml:space="preserve">his number [1] </w:t>
      </w:r>
      <w:r w:rsidRPr="00752FBF">
        <w:t>in the text.</w:t>
      </w:r>
    </w:p>
    <w:p w14:paraId="7CE8F5CA" w14:textId="77777777" w:rsidR="00065459" w:rsidRPr="00752FBF" w:rsidRDefault="00065459" w:rsidP="002609F6">
      <w:pPr>
        <w:pStyle w:val="Normal-jmes"/>
      </w:pPr>
      <w:r w:rsidRPr="00752FBF">
        <w:t>Some examples of how your references should be listed are given at the end of this template in the ‘References’ section, which will allow you to assemble your reference list according to the correct format and font size.</w:t>
      </w:r>
    </w:p>
    <w:p w14:paraId="102A4B89" w14:textId="77777777" w:rsidR="00065459" w:rsidRPr="00214C43" w:rsidRDefault="00065459" w:rsidP="002609F6">
      <w:pPr>
        <w:pStyle w:val="titre2-jmes"/>
        <w:rPr>
          <w:i w:val="0"/>
        </w:rPr>
      </w:pPr>
      <w:r w:rsidRPr="00214C43">
        <w:rPr>
          <w:i w:val="0"/>
        </w:rPr>
        <w:t>Section headings</w:t>
      </w:r>
    </w:p>
    <w:p w14:paraId="41A071B4" w14:textId="77777777" w:rsidR="00065459" w:rsidRPr="00752FBF" w:rsidRDefault="00065459" w:rsidP="002609F6">
      <w:pPr>
        <w:pStyle w:val="Normal-jmes"/>
        <w:rPr>
          <w:color w:val="FF0000"/>
        </w:rPr>
      </w:pPr>
      <w:r w:rsidRPr="00752FBF">
        <w:t>Section headings should be left justified, bold, with the first letter capitalized and numbered consecutively, starting with the Introduction. Sub-section headings shoul</w:t>
      </w:r>
      <w:r w:rsidR="00214C43">
        <w:t>d be in capital and lower-case</w:t>
      </w:r>
      <w:r w:rsidRPr="00752FBF">
        <w:t xml:space="preserve"> letters, numbered 1.1, 1.2, etc, and left justified, with second and subsequent lines indented. All headings should have a minimum of three text lines after them before a page or column break. Ensure the text area is not blank except for the last page.</w:t>
      </w:r>
    </w:p>
    <w:p w14:paraId="4336E34D" w14:textId="77777777" w:rsidR="00065459" w:rsidRPr="00214C43" w:rsidRDefault="00065459" w:rsidP="002609F6">
      <w:pPr>
        <w:pStyle w:val="titre2-jmes"/>
        <w:rPr>
          <w:i w:val="0"/>
        </w:rPr>
      </w:pPr>
      <w:r w:rsidRPr="00214C43">
        <w:rPr>
          <w:i w:val="0"/>
        </w:rPr>
        <w:t>General guidelines for the preparation of your text</w:t>
      </w:r>
    </w:p>
    <w:p w14:paraId="2BBAE3CE" w14:textId="77777777" w:rsidR="00065459" w:rsidRPr="00752FBF" w:rsidRDefault="00065459" w:rsidP="002609F6">
      <w:pPr>
        <w:pStyle w:val="Normal-jmes"/>
      </w:pPr>
      <w:r w:rsidRPr="00752FBF">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3BC21FB7" w14:textId="77777777" w:rsidR="00065459" w:rsidRPr="00214C43" w:rsidRDefault="00065459" w:rsidP="002609F6">
      <w:pPr>
        <w:pStyle w:val="titre2-jmes"/>
        <w:rPr>
          <w:i w:val="0"/>
        </w:rPr>
      </w:pPr>
      <w:r w:rsidRPr="00214C43">
        <w:rPr>
          <w:i w:val="0"/>
        </w:rPr>
        <w:lastRenderedPageBreak/>
        <w:t>Footnotes</w:t>
      </w:r>
    </w:p>
    <w:p w14:paraId="21478D11" w14:textId="77777777" w:rsidR="00065459" w:rsidRPr="00752FBF" w:rsidRDefault="00065459" w:rsidP="002609F6">
      <w:pPr>
        <w:pStyle w:val="Normal-jmes"/>
      </w:pPr>
      <w:r w:rsidRPr="00752FBF">
        <w:t>Footnotes should be avoided if possible. Necessary footnotes should be denoted in the text by consecutive superscript letters</w:t>
      </w:r>
      <w:r w:rsidRPr="00752FBF">
        <w:rPr>
          <w:rStyle w:val="FootnoteReference"/>
        </w:rPr>
        <w:footnoteReference w:customMarkFollows="1" w:id="1"/>
        <w:t>1</w:t>
      </w:r>
      <w:r w:rsidRPr="00752FBF">
        <w:t>. The footnotes should be typed single spaced, and in smaller type size (7</w:t>
      </w:r>
      <w:r w:rsidR="001C7502">
        <w:t>,5</w:t>
      </w:r>
      <w:r w:rsidRPr="00752FBF">
        <w:t>pt), at the foot of the page in which they are mentioned, and separated from the main text by a one line space extending at the foot of the column</w:t>
      </w:r>
      <w:r w:rsidRPr="00FF0DEA">
        <w:t>. The footnote</w:t>
      </w:r>
      <w:r w:rsidR="00FF0DEA" w:rsidRPr="00FF0DEA">
        <w:t>-</w:t>
      </w:r>
      <w:proofErr w:type="spellStart"/>
      <w:r w:rsidR="00FF0DEA" w:rsidRPr="00FF0DEA">
        <w:t>jmes</w:t>
      </w:r>
      <w:proofErr w:type="spellEnd"/>
      <w:r w:rsidRPr="00FF0DEA">
        <w:t xml:space="preserve"> style is available in the MS Word for the text of the footnote.</w:t>
      </w:r>
    </w:p>
    <w:p w14:paraId="50FB99FE" w14:textId="77777777" w:rsidR="00065459" w:rsidRPr="00752FBF" w:rsidRDefault="00065459" w:rsidP="002609F6">
      <w:pPr>
        <w:pStyle w:val="Normal-jmes"/>
      </w:pPr>
      <w:r w:rsidRPr="00752FBF">
        <w:rPr>
          <w:rFonts w:hint="eastAsia"/>
          <w:lang w:eastAsia="zh-CN"/>
        </w:rPr>
        <w:t>Please d</w:t>
      </w:r>
      <w:r w:rsidRPr="00752FBF">
        <w:t>o not change the margins of the template as this can result in the footnote falling outside printing range.</w:t>
      </w:r>
    </w:p>
    <w:p w14:paraId="5F4F96CA" w14:textId="77777777" w:rsidR="00065459" w:rsidRPr="00BE5BE7" w:rsidRDefault="00065459" w:rsidP="00113523">
      <w:pPr>
        <w:pStyle w:val="Titre1-jmes"/>
      </w:pPr>
      <w:r w:rsidRPr="00BE5BE7">
        <w:t>Illustrations</w:t>
      </w:r>
    </w:p>
    <w:p w14:paraId="0B58A458" w14:textId="77777777" w:rsidR="00065459" w:rsidRPr="00752FBF" w:rsidRDefault="00065459" w:rsidP="002609F6">
      <w:pPr>
        <w:pStyle w:val="Normal-jmes"/>
      </w:pPr>
      <w:r w:rsidRPr="00752FBF">
        <w:t>All figures should be numbered with Arabic numerals (1</w:t>
      </w:r>
      <w:proofErr w:type="gramStart"/>
      <w:r w:rsidRPr="00752FBF">
        <w:t>,2,3</w:t>
      </w:r>
      <w:proofErr w:type="gramEnd"/>
      <w:r w:rsidRPr="00752FBF">
        <w:t>,….).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Lettering and symbols should be clearly defined either in the caption or in a legend provided as part of the figure. Figures should be placed at the top or bottom of a page wherever possible, as close as possible to the first reference to them in the paper.</w:t>
      </w:r>
    </w:p>
    <w:p w14:paraId="62A57917" w14:textId="77777777" w:rsidR="00065459" w:rsidRPr="00752FBF" w:rsidRDefault="00065459" w:rsidP="007A3D35">
      <w:pPr>
        <w:pStyle w:val="Normal-jmes"/>
      </w:pPr>
      <w:r w:rsidRPr="00752FBF">
        <w:t xml:space="preserve">The figure number and caption should be typed below the illustration in </w:t>
      </w:r>
      <w:r w:rsidR="001C7502">
        <w:t>10</w:t>
      </w:r>
      <w:r w:rsidRPr="00752FBF">
        <w:t xml:space="preserve"> pt and </w:t>
      </w:r>
      <w:r w:rsidR="001C7502">
        <w:t>centred</w:t>
      </w:r>
      <w:r w:rsidRPr="00752FBF">
        <w:t xml:space="preserve">. However, if two images fit next to each other, these may be placed next to each other to save space. </w:t>
      </w:r>
    </w:p>
    <w:p w14:paraId="01235F3F" w14:textId="77777777" w:rsidR="00065459" w:rsidRPr="00752FBF" w:rsidRDefault="003F1F47" w:rsidP="007A3D35">
      <w:pPr>
        <w:pStyle w:val="figure-jmes"/>
      </w:pPr>
      <w:r>
        <w:rPr>
          <w:noProof/>
          <w:lang w:val="fr-FR" w:eastAsia="fr-FR"/>
        </w:rPr>
        <w:drawing>
          <wp:inline distT="0" distB="0" distL="0" distR="0" wp14:anchorId="47C4BF55" wp14:editId="61ECEA95">
            <wp:extent cx="3058160" cy="2293620"/>
            <wp:effectExtent l="19050" t="0" r="8890" b="0"/>
            <wp:docPr id="1" name="Image 0" descr="figure2 A18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 A1876.tif"/>
                    <pic:cNvPicPr/>
                  </pic:nvPicPr>
                  <pic:blipFill>
                    <a:blip r:embed="rId8" cstate="print"/>
                    <a:stretch>
                      <a:fillRect/>
                    </a:stretch>
                  </pic:blipFill>
                  <pic:spPr>
                    <a:xfrm>
                      <a:off x="0" y="0"/>
                      <a:ext cx="3059423" cy="2294568"/>
                    </a:xfrm>
                    <a:prstGeom prst="rect">
                      <a:avLst/>
                    </a:prstGeom>
                    <a:ln>
                      <a:noFill/>
                    </a:ln>
                  </pic:spPr>
                </pic:pic>
              </a:graphicData>
            </a:graphic>
          </wp:inline>
        </w:drawing>
      </w:r>
    </w:p>
    <w:p w14:paraId="450998FA" w14:textId="77777777" w:rsidR="00065459" w:rsidRPr="00214C43" w:rsidRDefault="00065459" w:rsidP="00065459">
      <w:pPr>
        <w:pStyle w:val="figure-caption-jmes"/>
        <w:spacing w:before="220" w:line="276" w:lineRule="auto"/>
        <w:rPr>
          <w:b w:val="0"/>
          <w:i w:val="0"/>
        </w:rPr>
      </w:pPr>
      <w:r w:rsidRPr="00214C43">
        <w:rPr>
          <w:b w:val="0"/>
          <w:i w:val="0"/>
        </w:rPr>
        <w:t xml:space="preserve">Fig. 1 </w:t>
      </w:r>
      <w:r w:rsidR="003F1F47" w:rsidRPr="00214C43">
        <w:rPr>
          <w:b w:val="0"/>
          <w:i w:val="0"/>
        </w:rPr>
        <w:t>–Figure caption</w:t>
      </w:r>
      <w:r w:rsidRPr="00214C43">
        <w:rPr>
          <w:b w:val="0"/>
          <w:i w:val="0"/>
        </w:rPr>
        <w:t>.</w:t>
      </w:r>
      <w:r w:rsidR="00701A4A" w:rsidRPr="00214C43">
        <w:rPr>
          <w:b w:val="0"/>
          <w:i w:val="0"/>
        </w:rPr>
        <w:t xml:space="preserve"> (Time</w:t>
      </w:r>
      <w:r w:rsidR="0012528C" w:rsidRPr="00214C43">
        <w:rPr>
          <w:b w:val="0"/>
          <w:i w:val="0"/>
        </w:rPr>
        <w:t>s</w:t>
      </w:r>
      <w:r w:rsidR="00701A4A" w:rsidRPr="00214C43">
        <w:rPr>
          <w:b w:val="0"/>
          <w:i w:val="0"/>
        </w:rPr>
        <w:t xml:space="preserve"> New Roman, 10pt, </w:t>
      </w:r>
      <w:r w:rsidR="0039054E" w:rsidRPr="00214C43">
        <w:rPr>
          <w:b w:val="0"/>
          <w:i w:val="0"/>
        </w:rPr>
        <w:t>centered</w:t>
      </w:r>
      <w:r w:rsidR="00701A4A" w:rsidRPr="00214C43">
        <w:rPr>
          <w:b w:val="0"/>
          <w:i w:val="0"/>
        </w:rPr>
        <w:t>)</w:t>
      </w:r>
    </w:p>
    <w:p w14:paraId="1C3E854B" w14:textId="77777777" w:rsidR="00065459" w:rsidRPr="00BE5BE7" w:rsidRDefault="00065459" w:rsidP="00F3035D">
      <w:pPr>
        <w:pStyle w:val="Titre1-jmes"/>
      </w:pPr>
      <w:r w:rsidRPr="00F3035D">
        <w:t>Equations</w:t>
      </w:r>
    </w:p>
    <w:p w14:paraId="258C3E5A" w14:textId="77777777" w:rsidR="00065459" w:rsidRDefault="00065459" w:rsidP="002609F6">
      <w:pPr>
        <w:pStyle w:val="Normal-jmes"/>
      </w:pPr>
      <w:r w:rsidRPr="00752FBF">
        <w:t xml:space="preserve">Equations and formulae should be typed in </w:t>
      </w:r>
      <w:proofErr w:type="spellStart"/>
      <w:r w:rsidRPr="00752FBF">
        <w:t>Mathtype</w:t>
      </w:r>
      <w:proofErr w:type="spellEnd"/>
      <w:r w:rsidRPr="00752FBF">
        <w:t>, and numbered consecutively with Arabic numerals in parentheses on the right hand side of the page (if referred to explicitly in the text)</w:t>
      </w:r>
      <w:r w:rsidRPr="00752FBF">
        <w:rPr>
          <w:rFonts w:hint="eastAsia"/>
          <w:lang w:eastAsia="zh-CN"/>
        </w:rPr>
        <w:t>.</w:t>
      </w:r>
      <w:r w:rsidRPr="00752FBF">
        <w:t xml:space="preserve"> They should also be separated from the surrounding text by one space.</w:t>
      </w:r>
    </w:p>
    <w:p w14:paraId="1040CDB4" w14:textId="77777777" w:rsidR="00065459" w:rsidRPr="00752FBF" w:rsidRDefault="00065459" w:rsidP="00065459">
      <w:pPr>
        <w:pStyle w:val="Equation-jmes"/>
        <w:spacing w:before="240" w:after="240"/>
      </w:pPr>
      <w:r w:rsidRPr="005A4A70">
        <w:tab/>
      </w:r>
      <w:r w:rsidR="00340EB1" w:rsidRPr="00340EB1">
        <w:rPr>
          <w:position w:val="-26"/>
        </w:rPr>
        <w:object w:dxaOrig="1600" w:dyaOrig="620" w14:anchorId="58F03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45pt" o:ole="">
            <v:imagedata r:id="rId9" o:title=""/>
          </v:shape>
          <o:OLEObject Type="Embed" ProgID="Equation.3" ShapeID="_x0000_i1025" DrawAspect="Content" ObjectID="_1817546089" r:id="rId10"/>
        </w:object>
      </w:r>
      <w:r>
        <w:tab/>
        <w:t>(1)</w:t>
      </w:r>
    </w:p>
    <w:p w14:paraId="21201F0D" w14:textId="77777777" w:rsidR="00065459" w:rsidRPr="00752FBF" w:rsidRDefault="00065459" w:rsidP="00113523">
      <w:pPr>
        <w:pStyle w:val="acknowledgements-jmes"/>
      </w:pPr>
      <w:r w:rsidRPr="00752FBF">
        <w:t>Acknowledgements</w:t>
      </w:r>
      <w:r w:rsidR="0012528C">
        <w:t xml:space="preserve"> (Times New Roman, 10pt, bold)</w:t>
      </w:r>
    </w:p>
    <w:p w14:paraId="6853F316" w14:textId="77777777" w:rsidR="00065459" w:rsidRPr="00752FBF" w:rsidRDefault="00065459" w:rsidP="002609F6">
      <w:pPr>
        <w:pStyle w:val="Normal-jmes"/>
      </w:pPr>
      <w:r w:rsidRPr="00752FBF">
        <w:t>Acknowledgements and Reference heading should be left justified, bold, with the first letter capitalized but have no numbers. Text below continues as normal.</w:t>
      </w:r>
    </w:p>
    <w:p w14:paraId="77A18A20" w14:textId="77777777" w:rsidR="00065459" w:rsidRPr="00752FBF" w:rsidRDefault="00065459" w:rsidP="001525B3">
      <w:pPr>
        <w:pStyle w:val="appendixhead-jmes"/>
      </w:pPr>
      <w:r w:rsidRPr="00752FBF">
        <w:lastRenderedPageBreak/>
        <w:t xml:space="preserve">An </w:t>
      </w:r>
      <w:r w:rsidRPr="00807CD8">
        <w:t>example</w:t>
      </w:r>
      <w:r w:rsidRPr="00752FBF">
        <w:t xml:space="preserve"> appendix</w:t>
      </w:r>
      <w:r w:rsidR="0012528C">
        <w:t xml:space="preserve"> (Times New Roman, 10pt, bold)</w:t>
      </w:r>
    </w:p>
    <w:p w14:paraId="0B3CE67D" w14:textId="77777777" w:rsidR="00065459" w:rsidRPr="00752FBF" w:rsidRDefault="00065459" w:rsidP="002609F6">
      <w:pPr>
        <w:pStyle w:val="Normal-jmes"/>
      </w:pPr>
      <w:r w:rsidRPr="00752FBF">
        <w:t>Authors including an appendix section should do so before References section. Multiple appendices should all have headings in the style used above. They will automatically be ordered A, B, C etc.</w:t>
      </w:r>
    </w:p>
    <w:p w14:paraId="3A62FC70" w14:textId="77777777" w:rsidR="00065459" w:rsidRPr="00752FBF" w:rsidRDefault="00065459" w:rsidP="00113523">
      <w:pPr>
        <w:pStyle w:val="Appendixsubhead-jmes"/>
      </w:pPr>
      <w:r w:rsidRPr="00752FBF">
        <w:t>Example of a sub-heading within an appendix</w:t>
      </w:r>
      <w:r w:rsidR="0012528C">
        <w:t xml:space="preserve"> (Times New Roman, 10pt, italic)</w:t>
      </w:r>
    </w:p>
    <w:p w14:paraId="027B22EB" w14:textId="77777777" w:rsidR="00065459" w:rsidRPr="00752FBF" w:rsidRDefault="00065459" w:rsidP="002609F6">
      <w:pPr>
        <w:pStyle w:val="Normal-jmes"/>
      </w:pPr>
      <w:r w:rsidRPr="00752FBF">
        <w:t>There is also the option to include a subheading within the Appendix if you wish.</w:t>
      </w:r>
    </w:p>
    <w:p w14:paraId="48F736C3" w14:textId="77777777" w:rsidR="00065459" w:rsidRDefault="00065459" w:rsidP="00113523">
      <w:pPr>
        <w:pStyle w:val="referenceshead-jmes"/>
      </w:pPr>
      <w:r w:rsidRPr="00BE5BE7">
        <w:t>References</w:t>
      </w:r>
    </w:p>
    <w:p w14:paraId="4EFCA2D2" w14:textId="77777777" w:rsidR="009A4F58" w:rsidRDefault="009A4F58" w:rsidP="004B32EC">
      <w:pPr>
        <w:pStyle w:val="Normal-jmes"/>
      </w:pPr>
      <w:r w:rsidRPr="009A4F58">
        <w:t xml:space="preserve">References in the text should be indicated by Arabic numerals in square brackets that run consecutively through the paper. Authors should ensure that all references are cited in the text and vice versa. Authors are expected to check the original source reference for accuracy. Journal titles should be abbreviated according </w:t>
      </w:r>
      <w:r w:rsidR="00FC0C8F" w:rsidRPr="00FC0C8F">
        <w:t xml:space="preserve">to </w:t>
      </w:r>
      <w:hyperlink r:id="rId11" w:history="1">
        <w:r w:rsidR="00EA7D6F" w:rsidRPr="00F27808">
          <w:rPr>
            <w:rStyle w:val="Hyperlink"/>
            <w:sz w:val="20"/>
          </w:rPr>
          <w:t>Science and Engineering Journal Abbreviations at University of British Columbia</w:t>
        </w:r>
      </w:hyperlink>
      <w:r w:rsidRPr="009A4F58">
        <w:t xml:space="preserve">. See examples for journal articles [1], books [2], </w:t>
      </w:r>
      <w:r w:rsidR="004B32EC">
        <w:t xml:space="preserve">chapters [3], </w:t>
      </w:r>
      <w:r w:rsidRPr="009A4F58">
        <w:t>proceedings [</w:t>
      </w:r>
      <w:r w:rsidR="004B32EC">
        <w:t>4</w:t>
      </w:r>
      <w:r w:rsidRPr="009A4F58">
        <w:t>]</w:t>
      </w:r>
      <w:r w:rsidR="0046565E">
        <w:t>, and PhD Thesis [</w:t>
      </w:r>
      <w:r w:rsidR="004B32EC">
        <w:t>5</w:t>
      </w:r>
      <w:r w:rsidR="0046565E">
        <w:t xml:space="preserve">] </w:t>
      </w:r>
      <w:r w:rsidRPr="009A4F58">
        <w:t>shown in References below.</w:t>
      </w:r>
    </w:p>
    <w:p w14:paraId="4CFF23D0" w14:textId="77777777" w:rsidR="009A4F58" w:rsidRPr="00BE5BE7" w:rsidRDefault="009A4F58" w:rsidP="00113523">
      <w:pPr>
        <w:pStyle w:val="referenceshead-jmes"/>
      </w:pPr>
      <w:r>
        <w:t>References</w:t>
      </w:r>
    </w:p>
    <w:p w14:paraId="6ED9A5EB" w14:textId="76810D95" w:rsidR="00EC2772" w:rsidRDefault="00A4152A" w:rsidP="00B5674C">
      <w:pPr>
        <w:pStyle w:val="references-jmes"/>
      </w:pPr>
      <w:r>
        <w:t>…………………………………………………….</w:t>
      </w:r>
    </w:p>
    <w:p w14:paraId="76C0303E" w14:textId="5EB4A963" w:rsidR="00A4152A" w:rsidRDefault="00A4152A" w:rsidP="00B5674C">
      <w:pPr>
        <w:pStyle w:val="references-jmes"/>
      </w:pPr>
      <w:r>
        <w:t>…………………………………………………….</w:t>
      </w:r>
    </w:p>
    <w:p w14:paraId="4F9D4032" w14:textId="282CD1C0" w:rsidR="00A4152A" w:rsidRDefault="00A4152A" w:rsidP="00B5674C">
      <w:pPr>
        <w:pStyle w:val="references-jmes"/>
      </w:pPr>
      <w:r>
        <w:t>…………………………………………………….</w:t>
      </w:r>
    </w:p>
    <w:p w14:paraId="63B16998" w14:textId="6FA8FB0A" w:rsidR="00A4152A" w:rsidRDefault="00A4152A" w:rsidP="00B5674C">
      <w:pPr>
        <w:pStyle w:val="references-jmes"/>
      </w:pPr>
      <w:r>
        <w:t>…………………………………………………….</w:t>
      </w:r>
    </w:p>
    <w:p w14:paraId="0D82D819" w14:textId="0AC65A40" w:rsidR="00A4152A" w:rsidRPr="004B32EC" w:rsidRDefault="00A4152A" w:rsidP="00B5674C">
      <w:pPr>
        <w:pStyle w:val="references-jmes"/>
      </w:pPr>
      <w:r>
        <w:t>…………………………………………………….</w:t>
      </w:r>
    </w:p>
    <w:p w14:paraId="549DE0C5" w14:textId="77777777" w:rsidR="00EC2772" w:rsidRDefault="00EC2772" w:rsidP="0046565E">
      <w:pPr>
        <w:pStyle w:val="references-jmes"/>
        <w:numPr>
          <w:ilvl w:val="0"/>
          <w:numId w:val="0"/>
        </w:numPr>
        <w:ind w:left="738"/>
        <w:rPr>
          <w:lang w:eastAsia="en-IN"/>
        </w:rPr>
      </w:pPr>
      <w:bookmarkStart w:id="0" w:name="_GoBack"/>
      <w:bookmarkEnd w:id="0"/>
    </w:p>
    <w:sectPr w:rsidR="00EC2772" w:rsidSect="00065459">
      <w:headerReference w:type="even" r:id="rId12"/>
      <w:headerReference w:type="default" r:id="rId13"/>
      <w:headerReference w:type="first" r:id="rId14"/>
      <w:footerReference w:type="first" r:id="rId15"/>
      <w:footnotePr>
        <w:numFmt w:val="chicago"/>
      </w:footnotePr>
      <w:pgSz w:w="11907" w:h="16840" w:code="9"/>
      <w:pgMar w:top="1134" w:right="851" w:bottom="1134" w:left="1134" w:header="907" w:footer="1247"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EAC8B" w14:textId="77777777" w:rsidR="007C0CFC" w:rsidRDefault="007C0CFC" w:rsidP="00065459">
      <w:pPr>
        <w:spacing w:before="0" w:after="0" w:line="240" w:lineRule="auto"/>
      </w:pPr>
      <w:r>
        <w:separator/>
      </w:r>
    </w:p>
  </w:endnote>
  <w:endnote w:type="continuationSeparator" w:id="0">
    <w:p w14:paraId="1ACD098A" w14:textId="77777777" w:rsidR="007C0CFC" w:rsidRDefault="007C0CFC" w:rsidP="000654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3A1F1" w14:textId="77777777" w:rsidR="00113523" w:rsidRPr="00752FBF" w:rsidRDefault="00A4152A" w:rsidP="00BD40A3">
    <w:pPr>
      <w:pStyle w:val="Footer"/>
      <w:spacing w:before="230"/>
      <w:rPr>
        <w:i w:val="0"/>
        <w:sz w:val="20"/>
      </w:rPr>
    </w:pPr>
    <w:r>
      <w:rPr>
        <w:iCs/>
        <w:sz w:val="20"/>
      </w:rPr>
      <w:pict w14:anchorId="6D4152A1">
        <v:rect id="_x0000_i1026" style="width:36pt;height:.5pt" o:hrpct="0" o:hrstd="t" o:hrnoshade="t" o:hr="t" fillcolor="black [3213]" stroked="f"/>
      </w:pict>
    </w:r>
  </w:p>
  <w:p w14:paraId="2F5869C0" w14:textId="77777777" w:rsidR="00113523" w:rsidRPr="00752FBF" w:rsidRDefault="003F1F47" w:rsidP="00824F0E">
    <w:pPr>
      <w:pStyle w:val="piedsdepage-jmes"/>
    </w:pPr>
    <w:r>
      <w:t>* Corresponding author. Tel.</w:t>
    </w:r>
    <w:r w:rsidR="00113523" w:rsidRPr="00752FBF">
      <w:t xml:space="preserve">: +00000000000. </w:t>
    </w:r>
  </w:p>
  <w:p w14:paraId="6DDDC45D" w14:textId="77777777" w:rsidR="00113523" w:rsidRPr="00752FBF" w:rsidRDefault="00113523" w:rsidP="00AD669A">
    <w:pPr>
      <w:pStyle w:val="piedsdepage2-jmes"/>
      <w:spacing w:line="240" w:lineRule="exact"/>
      <w:ind w:firstLine="238"/>
    </w:pPr>
    <w:r w:rsidRPr="00752FBF">
      <w:t xml:space="preserve">E-mail address: </w:t>
    </w:r>
    <w:r w:rsidR="00824F0E">
      <w:t>author@institute.xxx</w:t>
    </w:r>
  </w:p>
  <w:p w14:paraId="6FC306EA" w14:textId="77777777" w:rsidR="00BD40A3" w:rsidRDefault="00BD40A3" w:rsidP="00824F0E">
    <w:pPr>
      <w:pStyle w:val="piedsdepage2-jme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A1258" w14:textId="77777777" w:rsidR="007C0CFC" w:rsidRDefault="007C0CFC" w:rsidP="00065459">
      <w:pPr>
        <w:spacing w:before="0" w:after="0" w:line="240" w:lineRule="auto"/>
      </w:pPr>
      <w:r>
        <w:separator/>
      </w:r>
    </w:p>
  </w:footnote>
  <w:footnote w:type="continuationSeparator" w:id="0">
    <w:p w14:paraId="410FAFE7" w14:textId="77777777" w:rsidR="007C0CFC" w:rsidRDefault="007C0CFC" w:rsidP="00065459">
      <w:pPr>
        <w:spacing w:before="0" w:after="0" w:line="240" w:lineRule="auto"/>
      </w:pPr>
      <w:r>
        <w:continuationSeparator/>
      </w:r>
    </w:p>
  </w:footnote>
  <w:footnote w:id="1">
    <w:p w14:paraId="7E0BCA2B" w14:textId="77777777" w:rsidR="00113523" w:rsidRPr="00D80400" w:rsidRDefault="00113523" w:rsidP="00FF0DEA">
      <w:pPr>
        <w:pStyle w:val="footnote-jmes"/>
      </w:pPr>
      <w:r w:rsidRPr="00D80400">
        <w:rPr>
          <w:rStyle w:val="FootnoteReference"/>
          <w:szCs w:val="15"/>
        </w:rPr>
        <w:t>1</w:t>
      </w:r>
      <w:r w:rsidRPr="00D80400">
        <w:t xml:space="preserve"> Footnote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04564"/>
      <w:docPartObj>
        <w:docPartGallery w:val="Page Numbers (Top of Page)"/>
        <w:docPartUnique/>
      </w:docPartObj>
    </w:sdtPr>
    <w:sdtEndPr>
      <w:rPr>
        <w:noProof/>
      </w:rPr>
    </w:sdtEndPr>
    <w:sdtContent>
      <w:p w14:paraId="569B2410" w14:textId="77777777" w:rsidR="00113523" w:rsidRPr="00984951" w:rsidRDefault="0093497A" w:rsidP="008D3F4F">
        <w:pPr>
          <w:pStyle w:val="Header"/>
          <w:tabs>
            <w:tab w:val="clear" w:pos="4706"/>
            <w:tab w:val="clear" w:pos="9356"/>
            <w:tab w:val="center" w:pos="4961"/>
            <w:tab w:val="right" w:pos="9923"/>
          </w:tabs>
          <w:rPr>
            <w:lang w:val="fr-FR"/>
          </w:rPr>
        </w:pPr>
        <w:r w:rsidRPr="00F42CD0">
          <w:rPr>
            <w:b/>
            <w:noProof w:val="0"/>
            <w:sz w:val="18"/>
            <w:szCs w:val="18"/>
          </w:rPr>
          <w:fldChar w:fldCharType="begin"/>
        </w:r>
        <w:r w:rsidR="00113523" w:rsidRPr="00984951">
          <w:rPr>
            <w:b/>
            <w:sz w:val="18"/>
            <w:szCs w:val="18"/>
            <w:lang w:val="fr-FR"/>
          </w:rPr>
          <w:instrText xml:space="preserve"> PAGE   \* MERGEFORMAT </w:instrText>
        </w:r>
        <w:r w:rsidRPr="00F42CD0">
          <w:rPr>
            <w:b/>
            <w:noProof w:val="0"/>
            <w:sz w:val="18"/>
            <w:szCs w:val="18"/>
          </w:rPr>
          <w:fldChar w:fldCharType="separate"/>
        </w:r>
        <w:r w:rsidR="00A4152A">
          <w:rPr>
            <w:b/>
            <w:sz w:val="18"/>
            <w:szCs w:val="18"/>
            <w:lang w:val="fr-FR"/>
          </w:rPr>
          <w:t>4</w:t>
        </w:r>
        <w:r w:rsidRPr="00F42CD0">
          <w:rPr>
            <w:b/>
            <w:sz w:val="18"/>
            <w:szCs w:val="18"/>
          </w:rPr>
          <w:fldChar w:fldCharType="end"/>
        </w:r>
        <w:r w:rsidR="00C271CC" w:rsidRPr="00984951">
          <w:rPr>
            <w:lang w:val="fr-FR"/>
          </w:rPr>
          <w:tab/>
        </w:r>
      </w:p>
      <w:p w14:paraId="18C368DC" w14:textId="77777777" w:rsidR="00113523" w:rsidRDefault="00A4152A" w:rsidP="00113523">
        <w:pPr>
          <w:pStyle w:val="Header"/>
          <w:spacing w:after="210" w:line="240" w:lineRule="aut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950E" w14:textId="77777777" w:rsidR="00113523" w:rsidRPr="004E4FA1" w:rsidRDefault="00A4152A" w:rsidP="008D3F4F">
    <w:pPr>
      <w:pStyle w:val="Header"/>
      <w:tabs>
        <w:tab w:val="clear" w:pos="4706"/>
        <w:tab w:val="clear" w:pos="9356"/>
        <w:tab w:val="center" w:pos="4961"/>
        <w:tab w:val="right" w:pos="9923"/>
      </w:tabs>
      <w:rPr>
        <w:b/>
        <w:sz w:val="19"/>
        <w:szCs w:val="19"/>
        <w:lang w:val="fr-FR"/>
      </w:rPr>
    </w:pPr>
    <w:sdt>
      <w:sdtPr>
        <w:rPr>
          <w:b/>
          <w:bCs/>
          <w:smallCaps/>
          <w:noProof w:val="0"/>
          <w:color w:val="000000" w:themeColor="text1"/>
          <w:spacing w:val="40"/>
        </w:rPr>
        <w:id w:val="604565"/>
        <w:docPartObj>
          <w:docPartGallery w:val="Page Numbers (Top of Page)"/>
          <w:docPartUnique/>
        </w:docPartObj>
      </w:sdtPr>
      <w:sdtEndPr>
        <w:rPr>
          <w:noProof/>
          <w:color w:val="auto"/>
          <w:sz w:val="19"/>
          <w:szCs w:val="19"/>
        </w:rPr>
      </w:sdtEndPr>
      <w:sdtContent>
        <w:r w:rsidR="00C271CC" w:rsidRPr="004E4FA1">
          <w:rPr>
            <w:noProof w:val="0"/>
            <w:lang w:val="fr-FR"/>
          </w:rPr>
          <w:tab/>
        </w:r>
        <w:r w:rsidR="0093497A" w:rsidRPr="009D6A20">
          <w:rPr>
            <w:b/>
            <w:noProof w:val="0"/>
            <w:sz w:val="19"/>
            <w:szCs w:val="19"/>
          </w:rPr>
          <w:fldChar w:fldCharType="begin"/>
        </w:r>
        <w:r w:rsidR="00113523" w:rsidRPr="004E4FA1">
          <w:rPr>
            <w:b/>
            <w:sz w:val="19"/>
            <w:szCs w:val="19"/>
            <w:lang w:val="fr-FR"/>
          </w:rPr>
          <w:instrText xml:space="preserve"> PAGE   \* MERGEFORMAT </w:instrText>
        </w:r>
        <w:r w:rsidR="0093497A" w:rsidRPr="009D6A20">
          <w:rPr>
            <w:b/>
            <w:noProof w:val="0"/>
            <w:sz w:val="19"/>
            <w:szCs w:val="19"/>
          </w:rPr>
          <w:fldChar w:fldCharType="separate"/>
        </w:r>
        <w:r>
          <w:rPr>
            <w:b/>
            <w:sz w:val="19"/>
            <w:szCs w:val="19"/>
            <w:lang w:val="fr-FR"/>
          </w:rPr>
          <w:t>3</w:t>
        </w:r>
        <w:r w:rsidR="0093497A" w:rsidRPr="009D6A20">
          <w:rPr>
            <w:b/>
            <w:sz w:val="19"/>
            <w:szCs w:val="19"/>
          </w:rPr>
          <w:fldChar w:fldCharType="end"/>
        </w:r>
      </w:sdtContent>
    </w:sdt>
  </w:p>
  <w:p w14:paraId="5759FF3E" w14:textId="77777777" w:rsidR="00113523" w:rsidRDefault="00113523" w:rsidP="00113523">
    <w:pPr>
      <w:pStyle w:val="Header"/>
      <w:spacing w:after="210" w:line="240"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XSpec="center" w:tblpY="1"/>
      <w:tblOverlap w:val="never"/>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themeColor="background1" w:themeShade="F2" w:fill="auto"/>
      <w:tblLayout w:type="fixed"/>
      <w:tblCellMar>
        <w:left w:w="28" w:type="dxa"/>
        <w:right w:w="28" w:type="dxa"/>
      </w:tblCellMar>
      <w:tblLook w:val="04A0" w:firstRow="1" w:lastRow="0" w:firstColumn="1" w:lastColumn="0" w:noHBand="0" w:noVBand="1"/>
    </w:tblPr>
    <w:tblGrid>
      <w:gridCol w:w="1468"/>
      <w:gridCol w:w="7341"/>
      <w:gridCol w:w="1469"/>
    </w:tblGrid>
    <w:tr w:rsidR="008E20E7" w14:paraId="2DEE65D6" w14:textId="77777777" w:rsidTr="005939C0">
      <w:trPr>
        <w:trHeight w:val="57"/>
      </w:trPr>
      <w:tc>
        <w:tcPr>
          <w:tcW w:w="1468" w:type="dxa"/>
          <w:shd w:val="clear" w:color="F2F2F2" w:themeColor="background1" w:themeShade="F2" w:fill="auto"/>
          <w:vAlign w:val="center"/>
        </w:tcPr>
        <w:p w14:paraId="6C872D52" w14:textId="77777777" w:rsidR="008E20E7" w:rsidRDefault="008E20E7" w:rsidP="008E20E7">
          <w:pPr>
            <w:jc w:val="center"/>
          </w:pPr>
          <w:r>
            <w:rPr>
              <w:noProof/>
              <w:sz w:val="24"/>
              <w:szCs w:val="24"/>
              <w:lang w:val="fr-FR" w:eastAsia="fr-FR"/>
            </w:rPr>
            <w:drawing>
              <wp:anchor distT="36576" distB="36576" distL="36576" distR="36576" simplePos="0" relativeHeight="251659264" behindDoc="0" locked="0" layoutInCell="1" allowOverlap="1" wp14:anchorId="2DC594CA" wp14:editId="300CD994">
                <wp:simplePos x="0" y="0"/>
                <wp:positionH relativeFrom="column">
                  <wp:posOffset>241300</wp:posOffset>
                </wp:positionH>
                <wp:positionV relativeFrom="paragraph">
                  <wp:posOffset>37465</wp:posOffset>
                </wp:positionV>
                <wp:extent cx="450850" cy="530860"/>
                <wp:effectExtent l="0" t="0" r="0" b="0"/>
                <wp:wrapNone/>
                <wp:docPr id="1161000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30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7341" w:type="dxa"/>
          <w:shd w:val="clear" w:color="F2F2F2" w:themeColor="background1" w:themeShade="F2" w:fill="auto"/>
          <w:vAlign w:val="center"/>
        </w:tcPr>
        <w:p w14:paraId="18E2870C" w14:textId="77777777" w:rsidR="008E20E7" w:rsidRPr="008E20E7" w:rsidRDefault="008E20E7" w:rsidP="008E20E7">
          <w:pPr>
            <w:spacing w:before="0" w:after="0" w:line="240" w:lineRule="auto"/>
            <w:jc w:val="center"/>
            <w:rPr>
              <w:rFonts w:ascii="Arial Rounded MT Bold" w:hAnsi="Arial Rounded MT Bold"/>
              <w:color w:val="C00000"/>
              <w:sz w:val="24"/>
              <w:szCs w:val="24"/>
            </w:rPr>
          </w:pPr>
          <w:r w:rsidRPr="008E20E7">
            <w:rPr>
              <w:rFonts w:ascii="Arial Rounded MT Bold" w:hAnsi="Arial Rounded MT Bold"/>
              <w:color w:val="1F497D" w:themeColor="text2"/>
              <w:sz w:val="24"/>
              <w:szCs w:val="24"/>
            </w:rPr>
            <w:t>The Second National Conference on Mechanical Engineering</w:t>
          </w:r>
          <w:r w:rsidRPr="008E20E7">
            <w:rPr>
              <w:rFonts w:ascii="Arial Rounded MT Bold" w:hAnsi="Arial Rounded MT Bold"/>
              <w:sz w:val="24"/>
              <w:szCs w:val="24"/>
            </w:rPr>
            <w:t xml:space="preserve"> </w:t>
          </w:r>
          <w:r w:rsidRPr="008E20E7">
            <w:rPr>
              <w:rFonts w:ascii="Arial Rounded MT Bold" w:hAnsi="Arial Rounded MT Bold"/>
              <w:color w:val="1F497D" w:themeColor="text2"/>
              <w:sz w:val="24"/>
              <w:szCs w:val="24"/>
            </w:rPr>
            <w:t>NCME’25</w:t>
          </w:r>
        </w:p>
        <w:p w14:paraId="45638C55" w14:textId="77777777" w:rsidR="008E20E7" w:rsidRPr="008E20E7" w:rsidRDefault="008E20E7" w:rsidP="008E20E7">
          <w:pPr>
            <w:spacing w:before="0" w:after="0" w:line="240" w:lineRule="auto"/>
            <w:jc w:val="center"/>
            <w:rPr>
              <w:rFonts w:ascii="Arial Rounded MT Bold" w:hAnsi="Arial Rounded MT Bold"/>
              <w:color w:val="1F497D" w:themeColor="text2"/>
              <w:sz w:val="18"/>
              <w:szCs w:val="18"/>
            </w:rPr>
          </w:pPr>
          <w:proofErr w:type="spellStart"/>
          <w:r w:rsidRPr="008E20E7">
            <w:rPr>
              <w:rFonts w:ascii="Arial Rounded MT Bold" w:hAnsi="Arial Rounded MT Bold"/>
              <w:color w:val="1F497D" w:themeColor="text2"/>
              <w:sz w:val="18"/>
              <w:szCs w:val="18"/>
            </w:rPr>
            <w:t>Batna</w:t>
          </w:r>
          <w:proofErr w:type="spellEnd"/>
          <w:r w:rsidRPr="008E20E7">
            <w:rPr>
              <w:rFonts w:ascii="Arial Rounded MT Bold" w:hAnsi="Arial Rounded MT Bold"/>
              <w:color w:val="1F497D" w:themeColor="text2"/>
              <w:sz w:val="18"/>
              <w:szCs w:val="18"/>
            </w:rPr>
            <w:t xml:space="preserve"> 2 </w:t>
          </w:r>
          <w:proofErr w:type="spellStart"/>
          <w:r w:rsidRPr="008E20E7">
            <w:rPr>
              <w:rFonts w:ascii="Arial Rounded MT Bold" w:hAnsi="Arial Rounded MT Bold"/>
              <w:color w:val="1F497D" w:themeColor="text2"/>
              <w:sz w:val="18"/>
              <w:szCs w:val="18"/>
            </w:rPr>
            <w:t>Mostefa</w:t>
          </w:r>
          <w:proofErr w:type="spellEnd"/>
          <w:r w:rsidRPr="008E20E7">
            <w:rPr>
              <w:rFonts w:ascii="Arial Rounded MT Bold" w:hAnsi="Arial Rounded MT Bold"/>
              <w:color w:val="1F497D" w:themeColor="text2"/>
              <w:sz w:val="18"/>
              <w:szCs w:val="18"/>
            </w:rPr>
            <w:t xml:space="preserve"> BENBOULAID University</w:t>
          </w:r>
        </w:p>
        <w:p w14:paraId="170B82D5" w14:textId="77777777" w:rsidR="008E20E7" w:rsidRPr="008E20E7" w:rsidRDefault="008E20E7" w:rsidP="008E20E7">
          <w:pPr>
            <w:spacing w:before="0" w:after="0" w:line="240" w:lineRule="auto"/>
            <w:jc w:val="center"/>
            <w:rPr>
              <w:rFonts w:ascii="Eras Bold ITC" w:hAnsi="Eras Bold ITC"/>
              <w:b/>
              <w:bCs/>
              <w:smallCaps/>
              <w:color w:val="C00000"/>
              <w:spacing w:val="40"/>
              <w:sz w:val="18"/>
              <w:szCs w:val="18"/>
              <w:lang w:val="en-US"/>
            </w:rPr>
          </w:pPr>
          <w:r w:rsidRPr="008E20E7">
            <w:rPr>
              <w:rFonts w:ascii="Arial Rounded MT Bold" w:hAnsi="Arial Rounded MT Bold"/>
              <w:color w:val="C00000"/>
              <w:sz w:val="18"/>
              <w:szCs w:val="18"/>
            </w:rPr>
            <w:t>November 26, 2025</w:t>
          </w:r>
          <w:r w:rsidRPr="008E20E7">
            <w:rPr>
              <w:rFonts w:ascii="Eras Bold ITC" w:hAnsi="Eras Bold ITC"/>
              <w:b/>
              <w:bCs/>
              <w:smallCaps/>
              <w:color w:val="C00000"/>
              <w:spacing w:val="40"/>
              <w:sz w:val="18"/>
              <w:szCs w:val="18"/>
              <w:lang w:val="en-US"/>
            </w:rPr>
            <w:t xml:space="preserve">  </w:t>
          </w:r>
        </w:p>
      </w:tc>
      <w:tc>
        <w:tcPr>
          <w:tcW w:w="1469" w:type="dxa"/>
          <w:shd w:val="clear" w:color="F2F2F2" w:themeColor="background1" w:themeShade="F2" w:fill="auto"/>
          <w:vAlign w:val="center"/>
        </w:tcPr>
        <w:p w14:paraId="2FA6D2B6" w14:textId="5B5C6BC4" w:rsidR="008E20E7" w:rsidRDefault="008E20E7" w:rsidP="008E20E7">
          <w:pPr>
            <w:pStyle w:val="Header"/>
            <w:tabs>
              <w:tab w:val="left" w:pos="6804"/>
            </w:tabs>
            <w:jc w:val="right"/>
          </w:pPr>
          <w:r>
            <w:rPr>
              <w:lang w:val="fr-FR" w:eastAsia="fr-FR"/>
            </w:rPr>
            <w:drawing>
              <wp:inline distT="0" distB="0" distL="0" distR="0" wp14:anchorId="039F1A12" wp14:editId="3AC84698">
                <wp:extent cx="579120" cy="525399"/>
                <wp:effectExtent l="0" t="0" r="0" b="0"/>
                <wp:docPr id="28"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7"/>
                        <pic:cNvPicPr preferRelativeResize="0">
                          <a:picLocks/>
                        </pic:cNvPicPr>
                      </pic:nvPicPr>
                      <pic:blipFill rotWithShape="1">
                        <a:blip r:embed="rId2" cstate="print">
                          <a:extLst>
                            <a:ext uri="{28A0092B-C50C-407E-A947-70E740481C1C}">
                              <a14:useLocalDpi xmlns:a14="http://schemas.microsoft.com/office/drawing/2010/main" val="0"/>
                            </a:ext>
                          </a:extLst>
                        </a:blip>
                        <a:srcRect l="5704" t="4227" r="5704" b="7919"/>
                        <a:stretch/>
                      </pic:blipFill>
                      <pic:spPr>
                        <a:xfrm>
                          <a:off x="0" y="0"/>
                          <a:ext cx="602993" cy="547057"/>
                        </a:xfrm>
                        <a:prstGeom prst="flowChartConnector">
                          <a:avLst/>
                        </a:prstGeom>
                      </pic:spPr>
                    </pic:pic>
                  </a:graphicData>
                </a:graphic>
              </wp:inline>
            </w:drawing>
          </w:r>
          <w:r>
            <w:rPr>
              <w:sz w:val="24"/>
              <w:szCs w:val="24"/>
              <w:lang w:val="fr-FR" w:eastAsia="fr-FR"/>
            </w:rPr>
            <w:drawing>
              <wp:anchor distT="36576" distB="36576" distL="36576" distR="36576" simplePos="0" relativeHeight="251662336" behindDoc="0" locked="0" layoutInCell="1" allowOverlap="1" wp14:anchorId="1A267A3C" wp14:editId="512C1D6C">
                <wp:simplePos x="0" y="0"/>
                <wp:positionH relativeFrom="column">
                  <wp:posOffset>11220450</wp:posOffset>
                </wp:positionH>
                <wp:positionV relativeFrom="paragraph">
                  <wp:posOffset>1905000</wp:posOffset>
                </wp:positionV>
                <wp:extent cx="3733800" cy="1481455"/>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3800" cy="1481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szCs w:val="24"/>
            </w:rPr>
            <w:t xml:space="preserve"> </w:t>
          </w:r>
          <w:r>
            <w:rPr>
              <w:sz w:val="24"/>
              <w:szCs w:val="24"/>
              <w:lang w:val="fr-FR" w:eastAsia="fr-FR"/>
            </w:rPr>
            <w:drawing>
              <wp:anchor distT="36576" distB="36576" distL="36576" distR="36576" simplePos="0" relativeHeight="251661312" behindDoc="0" locked="0" layoutInCell="1" allowOverlap="1" wp14:anchorId="247198F8" wp14:editId="350628AD">
                <wp:simplePos x="0" y="0"/>
                <wp:positionH relativeFrom="column">
                  <wp:posOffset>11220450</wp:posOffset>
                </wp:positionH>
                <wp:positionV relativeFrom="paragraph">
                  <wp:posOffset>1905000</wp:posOffset>
                </wp:positionV>
                <wp:extent cx="3733800" cy="148145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3800" cy="1481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szCs w:val="24"/>
            </w:rPr>
            <w:t xml:space="preserve"> </w:t>
          </w:r>
          <w:r>
            <w:rPr>
              <w:sz w:val="24"/>
              <w:szCs w:val="24"/>
              <w:lang w:val="fr-FR" w:eastAsia="fr-FR"/>
            </w:rPr>
            <w:drawing>
              <wp:anchor distT="36576" distB="36576" distL="36576" distR="36576" simplePos="0" relativeHeight="251660288" behindDoc="0" locked="0" layoutInCell="1" allowOverlap="1" wp14:anchorId="485352BC" wp14:editId="3F99C0A0">
                <wp:simplePos x="0" y="0"/>
                <wp:positionH relativeFrom="column">
                  <wp:posOffset>11220450</wp:posOffset>
                </wp:positionH>
                <wp:positionV relativeFrom="paragraph">
                  <wp:posOffset>1905000</wp:posOffset>
                </wp:positionV>
                <wp:extent cx="897255" cy="356235"/>
                <wp:effectExtent l="0" t="0" r="0" b="0"/>
                <wp:wrapNone/>
                <wp:docPr id="19823561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255" cy="356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57A4D00A" w14:textId="68B3C3A3" w:rsidR="00113523" w:rsidRPr="008E20E7" w:rsidRDefault="00113523" w:rsidP="00113523">
    <w:pPr>
      <w:pStyle w:val="Header"/>
      <w:tabs>
        <w:tab w:val="clear" w:pos="4706"/>
        <w:tab w:val="clear" w:pos="9356"/>
        <w:tab w:val="left" w:pos="5785"/>
      </w:tabs>
      <w:spacing w:after="0" w:line="240" w:lineRule="aut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1A4"/>
    <w:multiLevelType w:val="hybridMultilevel"/>
    <w:tmpl w:val="EBA0DCEE"/>
    <w:lvl w:ilvl="0" w:tplc="07802DB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1235B6"/>
    <w:multiLevelType w:val="multilevel"/>
    <w:tmpl w:val="F176DF8E"/>
    <w:lvl w:ilvl="0">
      <w:start w:val="1"/>
      <w:numFmt w:val="upperLetter"/>
      <w:pStyle w:val="appendixhead-jmes"/>
      <w:suff w:val="nothing"/>
      <w:lvlText w:val="Appendix %1. "/>
      <w:lvlJc w:val="left"/>
      <w:pPr>
        <w:ind w:left="0" w:firstLine="0"/>
      </w:pPr>
      <w:rPr>
        <w:rFonts w:hint="default"/>
        <w:b/>
        <w:i w:val="0"/>
      </w:rPr>
    </w:lvl>
    <w:lvl w:ilvl="1">
      <w:start w:val="1"/>
      <w:numFmt w:val="decimal"/>
      <w:pStyle w:val="Appendixsubhead-jmes"/>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rPr>
        <w:rFonts w:hint="default"/>
      </w:rPr>
    </w:lvl>
    <w:lvl w:ilvl="3">
      <w:start w:val="1"/>
      <w:numFmt w:val="none"/>
      <w:lvlText w:val=""/>
      <w:lvlJc w:val="righ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
    <w:nsid w:val="1A2E0393"/>
    <w:multiLevelType w:val="multilevel"/>
    <w:tmpl w:val="8E303952"/>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nsid w:val="2904356E"/>
    <w:multiLevelType w:val="hybridMultilevel"/>
    <w:tmpl w:val="CAD02286"/>
    <w:lvl w:ilvl="0" w:tplc="B622EDE4">
      <w:start w:val="1"/>
      <w:numFmt w:val="bullet"/>
      <w:pStyle w:val="bulletlistend-jm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322B9F"/>
    <w:multiLevelType w:val="multilevel"/>
    <w:tmpl w:val="7BACD430"/>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nsid w:val="4189603E"/>
    <w:multiLevelType w:val="multilevel"/>
    <w:tmpl w:val="4A54CA1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1.1"/>
      <w:lvlJc w:val="left"/>
      <w:pPr>
        <w:tabs>
          <w:tab w:val="num" w:pos="540"/>
        </w:tabs>
        <w:ind w:firstLine="180"/>
      </w:pPr>
      <w:rPr>
        <w:rFonts w:hint="default"/>
        <w:b/>
        <w:bCs w:val="0"/>
        <w:i w:val="0"/>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DD778B9"/>
    <w:multiLevelType w:val="hybridMultilevel"/>
    <w:tmpl w:val="F88E00C6"/>
    <w:lvl w:ilvl="0" w:tplc="94307CA2">
      <w:start w:val="1"/>
      <w:numFmt w:val="decimal"/>
      <w:pStyle w:val="references-jmes"/>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205803"/>
    <w:multiLevelType w:val="multilevel"/>
    <w:tmpl w:val="0F3A6ED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nsid w:val="565C5835"/>
    <w:multiLevelType w:val="hybridMultilevel"/>
    <w:tmpl w:val="54269DEE"/>
    <w:lvl w:ilvl="0" w:tplc="36F6CA4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A262FDF"/>
    <w:multiLevelType w:val="hybridMultilevel"/>
    <w:tmpl w:val="8DC06B20"/>
    <w:lvl w:ilvl="0" w:tplc="259ACA4E">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827A20"/>
    <w:multiLevelType w:val="multilevel"/>
    <w:tmpl w:val="49500794"/>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nsid w:val="6BAE437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4C15A7"/>
    <w:multiLevelType w:val="multilevel"/>
    <w:tmpl w:val="3206A19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2F321B"/>
    <w:multiLevelType w:val="multilevel"/>
    <w:tmpl w:val="E73C9DCE"/>
    <w:lvl w:ilvl="0">
      <w:start w:val="1"/>
      <w:numFmt w:val="decimal"/>
      <w:pStyle w:val="Titre1-jmes"/>
      <w:lvlText w:val="%1"/>
      <w:lvlJc w:val="left"/>
      <w:pPr>
        <w:ind w:left="340" w:hanging="340"/>
      </w:pPr>
      <w:rPr>
        <w:rFonts w:hint="default"/>
      </w:rPr>
    </w:lvl>
    <w:lvl w:ilvl="1">
      <w:start w:val="1"/>
      <w:numFmt w:val="decimal"/>
      <w:pStyle w:val="titre2-jmes"/>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rPr>
    </w:lvl>
    <w:lvl w:ilvl="4">
      <w:start w:val="1"/>
      <w:numFmt w:val="decimal"/>
      <w:pStyle w:val="Heading5"/>
      <w:lvlText w:val="%1.%2.%3.%4.%5"/>
      <w:lvlJc w:val="left"/>
      <w:pPr>
        <w:ind w:left="340" w:hanging="340"/>
      </w:pPr>
      <w:rPr>
        <w:rFonts w:hint="default"/>
      </w:rPr>
    </w:lvl>
    <w:lvl w:ilvl="5">
      <w:start w:val="1"/>
      <w:numFmt w:val="decimal"/>
      <w:pStyle w:val="Heading6"/>
      <w:lvlText w:val="%1.%2.%3.%4.%5.%6"/>
      <w:lvlJc w:val="left"/>
      <w:pPr>
        <w:ind w:left="340" w:hanging="340"/>
      </w:pPr>
      <w:rPr>
        <w:rFonts w:hint="default"/>
      </w:rPr>
    </w:lvl>
    <w:lvl w:ilvl="6">
      <w:start w:val="1"/>
      <w:numFmt w:val="decimal"/>
      <w:pStyle w:val="Heading7"/>
      <w:lvlText w:val="%1.%2.%3.%4.%5.%6.%7"/>
      <w:lvlJc w:val="left"/>
      <w:pPr>
        <w:ind w:left="340" w:hanging="340"/>
      </w:pPr>
      <w:rPr>
        <w:rFonts w:hint="default"/>
      </w:rPr>
    </w:lvl>
    <w:lvl w:ilvl="7">
      <w:start w:val="1"/>
      <w:numFmt w:val="decimal"/>
      <w:pStyle w:val="Heading8"/>
      <w:lvlText w:val="%1.%2.%3.%4.%5.%6.%7.%8"/>
      <w:lvlJc w:val="left"/>
      <w:pPr>
        <w:ind w:left="340" w:hanging="340"/>
      </w:pPr>
      <w:rPr>
        <w:rFonts w:hint="default"/>
      </w:rPr>
    </w:lvl>
    <w:lvl w:ilvl="8">
      <w:start w:val="1"/>
      <w:numFmt w:val="decimal"/>
      <w:pStyle w:val="Heading9"/>
      <w:lvlText w:val="%1.%2.%3.%4.%5.%6.%7.%8.%9"/>
      <w:lvlJc w:val="left"/>
      <w:pPr>
        <w:ind w:left="340" w:hanging="340"/>
      </w:pPr>
      <w:rPr>
        <w:rFonts w:hint="default"/>
      </w:rPr>
    </w:lvl>
  </w:abstractNum>
  <w:abstractNum w:abstractNumId="14">
    <w:nsid w:val="74164C79"/>
    <w:multiLevelType w:val="hybridMultilevel"/>
    <w:tmpl w:val="D1368318"/>
    <w:lvl w:ilvl="0" w:tplc="FE66143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7"/>
  </w:num>
  <w:num w:numId="5">
    <w:abstractNumId w:val="6"/>
  </w:num>
  <w:num w:numId="6">
    <w:abstractNumId w:val="11"/>
  </w:num>
  <w:num w:numId="7">
    <w:abstractNumId w:val="9"/>
  </w:num>
  <w:num w:numId="8">
    <w:abstractNumId w:val="11"/>
    <w:lvlOverride w:ilvl="0">
      <w:startOverride w:val="1"/>
    </w:lvlOverride>
  </w:num>
  <w:num w:numId="9">
    <w:abstractNumId w:val="3"/>
  </w:num>
  <w:num w:numId="10">
    <w:abstractNumId w:val="12"/>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13"/>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attachedTemplate r:id="rId1"/>
  <w:defaultTabStop w:val="709"/>
  <w:hyphenationZone w:val="425"/>
  <w:evenAndOddHeaders/>
  <w:characterSpacingControl w:val="doNotCompress"/>
  <w:hdrShapeDefaults>
    <o:shapedefaults v:ext="edit" spidmax="205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9A"/>
    <w:rsid w:val="000132CC"/>
    <w:rsid w:val="000259D0"/>
    <w:rsid w:val="000311C9"/>
    <w:rsid w:val="00031F6F"/>
    <w:rsid w:val="00037574"/>
    <w:rsid w:val="00044470"/>
    <w:rsid w:val="00047FE8"/>
    <w:rsid w:val="00057F86"/>
    <w:rsid w:val="00065459"/>
    <w:rsid w:val="00072CF4"/>
    <w:rsid w:val="00075CCB"/>
    <w:rsid w:val="00087062"/>
    <w:rsid w:val="00094162"/>
    <w:rsid w:val="000B0F8D"/>
    <w:rsid w:val="000D2FDE"/>
    <w:rsid w:val="000E2F1F"/>
    <w:rsid w:val="00100C63"/>
    <w:rsid w:val="0010779A"/>
    <w:rsid w:val="00113523"/>
    <w:rsid w:val="0012528C"/>
    <w:rsid w:val="001525B3"/>
    <w:rsid w:val="0015466A"/>
    <w:rsid w:val="00157F13"/>
    <w:rsid w:val="00173340"/>
    <w:rsid w:val="001767DF"/>
    <w:rsid w:val="0018121A"/>
    <w:rsid w:val="0019095D"/>
    <w:rsid w:val="00194983"/>
    <w:rsid w:val="001B215F"/>
    <w:rsid w:val="001B5C4A"/>
    <w:rsid w:val="001C5CB6"/>
    <w:rsid w:val="001C7502"/>
    <w:rsid w:val="001E4AA5"/>
    <w:rsid w:val="001F0FB0"/>
    <w:rsid w:val="001F7E82"/>
    <w:rsid w:val="002051D6"/>
    <w:rsid w:val="00214C43"/>
    <w:rsid w:val="0022482D"/>
    <w:rsid w:val="002609F6"/>
    <w:rsid w:val="00272378"/>
    <w:rsid w:val="002824D4"/>
    <w:rsid w:val="002A0DA0"/>
    <w:rsid w:val="002B0EDD"/>
    <w:rsid w:val="002B1E06"/>
    <w:rsid w:val="002C16DF"/>
    <w:rsid w:val="002D28DF"/>
    <w:rsid w:val="002D42C8"/>
    <w:rsid w:val="002F7871"/>
    <w:rsid w:val="003231E9"/>
    <w:rsid w:val="00333E53"/>
    <w:rsid w:val="00340EB1"/>
    <w:rsid w:val="0034378E"/>
    <w:rsid w:val="00345C62"/>
    <w:rsid w:val="0039054E"/>
    <w:rsid w:val="003B20AB"/>
    <w:rsid w:val="003C5345"/>
    <w:rsid w:val="003C5662"/>
    <w:rsid w:val="003F1F47"/>
    <w:rsid w:val="003F436E"/>
    <w:rsid w:val="003F7494"/>
    <w:rsid w:val="00401950"/>
    <w:rsid w:val="004111F8"/>
    <w:rsid w:val="00420AC7"/>
    <w:rsid w:val="00460F2E"/>
    <w:rsid w:val="00461F40"/>
    <w:rsid w:val="0046565E"/>
    <w:rsid w:val="00497B00"/>
    <w:rsid w:val="004A18F7"/>
    <w:rsid w:val="004B32EC"/>
    <w:rsid w:val="004C4FAD"/>
    <w:rsid w:val="004E4A00"/>
    <w:rsid w:val="004E4E72"/>
    <w:rsid w:val="004E4FA1"/>
    <w:rsid w:val="004F2C95"/>
    <w:rsid w:val="004F5668"/>
    <w:rsid w:val="005267EA"/>
    <w:rsid w:val="00541911"/>
    <w:rsid w:val="005442C1"/>
    <w:rsid w:val="005543E3"/>
    <w:rsid w:val="00563DF4"/>
    <w:rsid w:val="005775BE"/>
    <w:rsid w:val="005B1629"/>
    <w:rsid w:val="005B2E47"/>
    <w:rsid w:val="005C49FA"/>
    <w:rsid w:val="005C7414"/>
    <w:rsid w:val="005F20B9"/>
    <w:rsid w:val="00606B1E"/>
    <w:rsid w:val="00613499"/>
    <w:rsid w:val="0061660A"/>
    <w:rsid w:val="006330B6"/>
    <w:rsid w:val="00651D78"/>
    <w:rsid w:val="00675571"/>
    <w:rsid w:val="00677712"/>
    <w:rsid w:val="00680908"/>
    <w:rsid w:val="00685330"/>
    <w:rsid w:val="006F42A9"/>
    <w:rsid w:val="00701A4A"/>
    <w:rsid w:val="007103ED"/>
    <w:rsid w:val="0071197E"/>
    <w:rsid w:val="00714147"/>
    <w:rsid w:val="00716ECA"/>
    <w:rsid w:val="00747DF9"/>
    <w:rsid w:val="0077036E"/>
    <w:rsid w:val="0077555B"/>
    <w:rsid w:val="00781526"/>
    <w:rsid w:val="007A3D35"/>
    <w:rsid w:val="007B6E8C"/>
    <w:rsid w:val="007C0CFC"/>
    <w:rsid w:val="00807CD8"/>
    <w:rsid w:val="00821F9E"/>
    <w:rsid w:val="00824F0E"/>
    <w:rsid w:val="00851B8C"/>
    <w:rsid w:val="00852787"/>
    <w:rsid w:val="00864428"/>
    <w:rsid w:val="00895149"/>
    <w:rsid w:val="008A7852"/>
    <w:rsid w:val="008D3F4F"/>
    <w:rsid w:val="008E0128"/>
    <w:rsid w:val="008E20E7"/>
    <w:rsid w:val="008F4884"/>
    <w:rsid w:val="008F4889"/>
    <w:rsid w:val="00900018"/>
    <w:rsid w:val="00900099"/>
    <w:rsid w:val="00922A8A"/>
    <w:rsid w:val="0093497A"/>
    <w:rsid w:val="0094174A"/>
    <w:rsid w:val="00956DF2"/>
    <w:rsid w:val="00962676"/>
    <w:rsid w:val="00984951"/>
    <w:rsid w:val="00986054"/>
    <w:rsid w:val="00987F3B"/>
    <w:rsid w:val="009A4F58"/>
    <w:rsid w:val="009B5EFC"/>
    <w:rsid w:val="009D03D8"/>
    <w:rsid w:val="009D07AC"/>
    <w:rsid w:val="009F0C3B"/>
    <w:rsid w:val="009F4231"/>
    <w:rsid w:val="00A14C01"/>
    <w:rsid w:val="00A31AA7"/>
    <w:rsid w:val="00A36966"/>
    <w:rsid w:val="00A4152A"/>
    <w:rsid w:val="00A4586B"/>
    <w:rsid w:val="00A65EBD"/>
    <w:rsid w:val="00A85A32"/>
    <w:rsid w:val="00A91C5D"/>
    <w:rsid w:val="00AA15EF"/>
    <w:rsid w:val="00AB46C9"/>
    <w:rsid w:val="00AD0697"/>
    <w:rsid w:val="00AD0DB7"/>
    <w:rsid w:val="00AD2433"/>
    <w:rsid w:val="00AD3112"/>
    <w:rsid w:val="00AD669A"/>
    <w:rsid w:val="00AD733F"/>
    <w:rsid w:val="00B00D5E"/>
    <w:rsid w:val="00B06068"/>
    <w:rsid w:val="00B2263B"/>
    <w:rsid w:val="00B47E0C"/>
    <w:rsid w:val="00B53CC0"/>
    <w:rsid w:val="00B5674C"/>
    <w:rsid w:val="00B56E3F"/>
    <w:rsid w:val="00B603F4"/>
    <w:rsid w:val="00B609E0"/>
    <w:rsid w:val="00B7026F"/>
    <w:rsid w:val="00B961F8"/>
    <w:rsid w:val="00B97E6C"/>
    <w:rsid w:val="00BB3CDE"/>
    <w:rsid w:val="00BC402E"/>
    <w:rsid w:val="00BD40A3"/>
    <w:rsid w:val="00BF191B"/>
    <w:rsid w:val="00C252FB"/>
    <w:rsid w:val="00C271CC"/>
    <w:rsid w:val="00C51B30"/>
    <w:rsid w:val="00C65FC7"/>
    <w:rsid w:val="00C87C8A"/>
    <w:rsid w:val="00C94BE6"/>
    <w:rsid w:val="00CA633E"/>
    <w:rsid w:val="00CC0CA4"/>
    <w:rsid w:val="00CC2234"/>
    <w:rsid w:val="00CC4BDA"/>
    <w:rsid w:val="00CC7D5A"/>
    <w:rsid w:val="00CE145F"/>
    <w:rsid w:val="00CE3030"/>
    <w:rsid w:val="00CE6877"/>
    <w:rsid w:val="00D17E9A"/>
    <w:rsid w:val="00D217DD"/>
    <w:rsid w:val="00D653BD"/>
    <w:rsid w:val="00D65AD0"/>
    <w:rsid w:val="00D758D2"/>
    <w:rsid w:val="00D90076"/>
    <w:rsid w:val="00DA290A"/>
    <w:rsid w:val="00DB609F"/>
    <w:rsid w:val="00DB6B8D"/>
    <w:rsid w:val="00DC02E8"/>
    <w:rsid w:val="00DF0165"/>
    <w:rsid w:val="00DF0861"/>
    <w:rsid w:val="00E22419"/>
    <w:rsid w:val="00E322F7"/>
    <w:rsid w:val="00E36A83"/>
    <w:rsid w:val="00E66068"/>
    <w:rsid w:val="00E84B0D"/>
    <w:rsid w:val="00E857A7"/>
    <w:rsid w:val="00E9297B"/>
    <w:rsid w:val="00EA7D6F"/>
    <w:rsid w:val="00EC2772"/>
    <w:rsid w:val="00EC3273"/>
    <w:rsid w:val="00EC5AA7"/>
    <w:rsid w:val="00F2173C"/>
    <w:rsid w:val="00F27808"/>
    <w:rsid w:val="00F3035D"/>
    <w:rsid w:val="00F42CD0"/>
    <w:rsid w:val="00F43059"/>
    <w:rsid w:val="00F56E10"/>
    <w:rsid w:val="00F633A7"/>
    <w:rsid w:val="00F70529"/>
    <w:rsid w:val="00F72161"/>
    <w:rsid w:val="00F821E0"/>
    <w:rsid w:val="00F85997"/>
    <w:rsid w:val="00FB6640"/>
    <w:rsid w:val="00FB71AE"/>
    <w:rsid w:val="00FC0C8F"/>
    <w:rsid w:val="00FC5183"/>
    <w:rsid w:val="00FD0A90"/>
    <w:rsid w:val="00FF0D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8F6AD2"/>
  <w15:docId w15:val="{714E0A3E-AFC7-40C4-AFC3-F4CC357D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after="120"/>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2-jmes"/>
    <w:rsid w:val="00065459"/>
    <w:pPr>
      <w:widowControl w:val="0"/>
      <w:spacing w:line="230" w:lineRule="exact"/>
    </w:pPr>
    <w:rPr>
      <w:rFonts w:ascii="Times New Roman" w:eastAsia="SimSun" w:hAnsi="Times New Roman" w:cs="Times New Roman"/>
      <w:sz w:val="16"/>
      <w:szCs w:val="20"/>
      <w:lang w:val="en-GB"/>
    </w:rPr>
  </w:style>
  <w:style w:type="paragraph" w:styleId="Heading1">
    <w:name w:val="heading 1"/>
    <w:basedOn w:val="Normal"/>
    <w:next w:val="Normal"/>
    <w:link w:val="Heading1Char"/>
    <w:qFormat/>
    <w:rsid w:val="00214C43"/>
    <w:pPr>
      <w:keepNext/>
      <w:keepLines/>
      <w:widowControl/>
      <w:numPr>
        <w:numId w:val="22"/>
      </w:numPr>
      <w:tabs>
        <w:tab w:val="left" w:pos="216"/>
      </w:tabs>
      <w:spacing w:before="160" w:after="80" w:line="240" w:lineRule="auto"/>
      <w:jc w:val="center"/>
      <w:outlineLvl w:val="0"/>
    </w:pPr>
    <w:rPr>
      <w:smallCaps/>
      <w:noProof/>
      <w:sz w:val="20"/>
      <w:lang w:val="en-US"/>
    </w:rPr>
  </w:style>
  <w:style w:type="paragraph" w:styleId="Heading3">
    <w:name w:val="heading 3"/>
    <w:aliases w:val="titre3-jmes"/>
    <w:basedOn w:val="titre2-jmes"/>
    <w:next w:val="Normal-jmes"/>
    <w:link w:val="Heading3Char"/>
    <w:uiPriority w:val="9"/>
    <w:unhideWhenUsed/>
    <w:qFormat/>
    <w:rsid w:val="002609F6"/>
    <w:pPr>
      <w:keepLines/>
      <w:numPr>
        <w:ilvl w:val="0"/>
        <w:numId w:val="0"/>
      </w:numPr>
      <w:outlineLvl w:val="2"/>
    </w:pPr>
    <w:rPr>
      <w:rFonts w:eastAsiaTheme="majorEastAsia" w:cstheme="majorBidi"/>
      <w:bCs/>
    </w:rPr>
  </w:style>
  <w:style w:type="paragraph" w:styleId="Heading4">
    <w:name w:val="heading 4"/>
    <w:aliases w:val="Titre4-jmes"/>
    <w:basedOn w:val="titre2-jmes"/>
    <w:next w:val="Normal-jmes"/>
    <w:link w:val="Heading4Char"/>
    <w:uiPriority w:val="9"/>
    <w:semiHidden/>
    <w:unhideWhenUsed/>
    <w:qFormat/>
    <w:rsid w:val="00461F40"/>
    <w:pPr>
      <w:keepLines/>
      <w:numPr>
        <w:ilvl w:val="3"/>
        <w:numId w:val="22"/>
      </w:numPr>
      <w:spacing w:after="120"/>
      <w:outlineLvl w:val="3"/>
    </w:pPr>
    <w:rPr>
      <w:rFonts w:eastAsiaTheme="majorEastAsia" w:cstheme="majorBidi"/>
      <w:b w:val="0"/>
      <w:bCs/>
      <w:i w:val="0"/>
      <w:iCs/>
    </w:rPr>
  </w:style>
  <w:style w:type="paragraph" w:styleId="Heading5">
    <w:name w:val="heading 5"/>
    <w:basedOn w:val="Normal"/>
    <w:next w:val="Normal"/>
    <w:link w:val="Heading5Char"/>
    <w:uiPriority w:val="9"/>
    <w:semiHidden/>
    <w:unhideWhenUsed/>
    <w:qFormat/>
    <w:rsid w:val="00F3035D"/>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035D"/>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035D"/>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035D"/>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035D"/>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head-jmes">
    <w:name w:val="Abstract-head-jmes"/>
    <w:next w:val="Normal"/>
    <w:rsid w:val="00065459"/>
    <w:pPr>
      <w:keepNext/>
      <w:suppressAutoHyphens/>
      <w:spacing w:before="440" w:after="200"/>
    </w:pPr>
    <w:rPr>
      <w:rFonts w:ascii="Times New Roman" w:eastAsia="SimSun" w:hAnsi="Times New Roman" w:cs="Times New Roman"/>
      <w:b/>
      <w:sz w:val="18"/>
      <w:szCs w:val="20"/>
      <w:lang w:val="en-US"/>
    </w:rPr>
  </w:style>
  <w:style w:type="paragraph" w:customStyle="1" w:styleId="Abstract-text-jmes">
    <w:name w:val="Abstract-text-jmes"/>
    <w:next w:val="Normal"/>
    <w:qFormat/>
    <w:rsid w:val="00065459"/>
    <w:pPr>
      <w:pBdr>
        <w:top w:val="single" w:sz="4" w:space="1" w:color="auto"/>
      </w:pBdr>
      <w:spacing w:before="200" w:line="220" w:lineRule="exact"/>
    </w:pPr>
    <w:rPr>
      <w:rFonts w:ascii="Times New Roman" w:eastAsia="SimSun" w:hAnsi="Times New Roman" w:cs="Times New Roman"/>
      <w:sz w:val="15"/>
      <w:szCs w:val="20"/>
      <w:lang w:val="en-US"/>
    </w:rPr>
  </w:style>
  <w:style w:type="character" w:styleId="Strong">
    <w:name w:val="Strong"/>
    <w:basedOn w:val="DefaultParagraphFont"/>
    <w:uiPriority w:val="22"/>
    <w:rsid w:val="00340EB1"/>
    <w:rPr>
      <w:b/>
      <w:bCs/>
    </w:rPr>
  </w:style>
  <w:style w:type="paragraph" w:customStyle="1" w:styleId="footnote-jmes">
    <w:name w:val="footnote-jmes"/>
    <w:rsid w:val="00065459"/>
    <w:pPr>
      <w:keepLines/>
      <w:widowControl w:val="0"/>
      <w:spacing w:after="220" w:line="200" w:lineRule="exact"/>
      <w:ind w:firstLine="113"/>
    </w:pPr>
    <w:rPr>
      <w:rFonts w:ascii="Times New Roman" w:eastAsia="SimSun" w:hAnsi="Times New Roman" w:cs="Times New Roman"/>
      <w:sz w:val="15"/>
      <w:szCs w:val="20"/>
      <w:lang w:val="en-US"/>
    </w:rPr>
  </w:style>
  <w:style w:type="paragraph" w:customStyle="1" w:styleId="history-jmes">
    <w:name w:val="history-jmes"/>
    <w:next w:val="Normal"/>
    <w:rsid w:val="00065459"/>
    <w:pPr>
      <w:pBdr>
        <w:top w:val="single" w:sz="4" w:space="1" w:color="auto"/>
      </w:pBdr>
      <w:spacing w:line="230" w:lineRule="exact"/>
    </w:pPr>
    <w:rPr>
      <w:rFonts w:ascii="Times New Roman" w:eastAsia="SimSun" w:hAnsi="Times New Roman" w:cs="Times New Roman"/>
      <w:noProof/>
      <w:sz w:val="15"/>
      <w:szCs w:val="20"/>
      <w:lang w:val="en-US"/>
    </w:rPr>
  </w:style>
  <w:style w:type="paragraph" w:customStyle="1" w:styleId="keywords-jmes">
    <w:name w:val="keywords-jmes"/>
    <w:next w:val="Normal"/>
    <w:autoRedefine/>
    <w:rsid w:val="00065459"/>
    <w:pPr>
      <w:pBdr>
        <w:top w:val="single" w:sz="4" w:space="1" w:color="auto"/>
      </w:pBdr>
      <w:spacing w:line="230" w:lineRule="exact"/>
    </w:pPr>
    <w:rPr>
      <w:rFonts w:ascii="Times New Roman" w:eastAsia="SimSun" w:hAnsi="Times New Roman" w:cs="Times New Roman"/>
      <w:noProof/>
      <w:sz w:val="15"/>
      <w:szCs w:val="20"/>
      <w:lang w:val="en-US"/>
    </w:rPr>
  </w:style>
  <w:style w:type="paragraph" w:customStyle="1" w:styleId="table-text-jmes">
    <w:name w:val="table-text-jmes"/>
    <w:rsid w:val="00065459"/>
    <w:pPr>
      <w:spacing w:after="80" w:line="200" w:lineRule="exact"/>
    </w:pPr>
    <w:rPr>
      <w:rFonts w:ascii="Times New Roman" w:eastAsia="SimSun" w:hAnsi="Times New Roman" w:cs="Times New Roman"/>
      <w:sz w:val="14"/>
      <w:szCs w:val="20"/>
      <w:lang w:val="en-US"/>
    </w:rPr>
  </w:style>
  <w:style w:type="paragraph" w:styleId="Header">
    <w:name w:val="header"/>
    <w:aliases w:val="page-number"/>
    <w:link w:val="HeaderChar"/>
    <w:uiPriority w:val="99"/>
    <w:rsid w:val="00065459"/>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065459"/>
    <w:rPr>
      <w:rFonts w:ascii="Times New Roman" w:eastAsia="SimSun" w:hAnsi="Times New Roman" w:cs="Times New Roman"/>
      <w:noProof/>
      <w:sz w:val="14"/>
      <w:szCs w:val="20"/>
      <w:lang w:val="en-US"/>
    </w:rPr>
  </w:style>
  <w:style w:type="paragraph" w:styleId="Footer">
    <w:name w:val="footer"/>
    <w:basedOn w:val="Header"/>
    <w:link w:val="FooterChar"/>
    <w:uiPriority w:val="99"/>
    <w:rsid w:val="00065459"/>
    <w:pPr>
      <w:tabs>
        <w:tab w:val="right" w:pos="10080"/>
      </w:tabs>
      <w:spacing w:before="240" w:after="0" w:line="200" w:lineRule="exact"/>
    </w:pPr>
    <w:rPr>
      <w:i/>
    </w:rPr>
  </w:style>
  <w:style w:type="character" w:customStyle="1" w:styleId="FooterChar">
    <w:name w:val="Footer Char"/>
    <w:basedOn w:val="DefaultParagraphFont"/>
    <w:link w:val="Footer"/>
    <w:uiPriority w:val="99"/>
    <w:rsid w:val="00065459"/>
    <w:rPr>
      <w:rFonts w:ascii="Times New Roman" w:eastAsia="SimSun" w:hAnsi="Times New Roman" w:cs="Times New Roman"/>
      <w:i/>
      <w:noProof/>
      <w:sz w:val="14"/>
      <w:szCs w:val="20"/>
      <w:lang w:val="en-US"/>
    </w:rPr>
  </w:style>
  <w:style w:type="character" w:styleId="FootnoteReference">
    <w:name w:val="footnote reference"/>
    <w:semiHidden/>
    <w:rsid w:val="00065459"/>
    <w:rPr>
      <w:vertAlign w:val="superscript"/>
    </w:rPr>
  </w:style>
  <w:style w:type="character" w:styleId="Hyperlink">
    <w:name w:val="Hyperlink"/>
    <w:semiHidden/>
    <w:rsid w:val="00065459"/>
    <w:rPr>
      <w:color w:val="auto"/>
      <w:sz w:val="16"/>
      <w:u w:val="none"/>
    </w:rPr>
  </w:style>
  <w:style w:type="paragraph" w:styleId="CommentText">
    <w:name w:val="annotation text"/>
    <w:basedOn w:val="Normal"/>
    <w:link w:val="CommentTextChar"/>
    <w:semiHidden/>
    <w:unhideWhenUsed/>
    <w:rsid w:val="00065459"/>
  </w:style>
  <w:style w:type="character" w:customStyle="1" w:styleId="CommentTextChar">
    <w:name w:val="Comment Text Char"/>
    <w:basedOn w:val="DefaultParagraphFont"/>
    <w:link w:val="CommentText"/>
    <w:semiHidden/>
    <w:rsid w:val="00065459"/>
    <w:rPr>
      <w:rFonts w:ascii="Times New Roman" w:eastAsia="SimSun" w:hAnsi="Times New Roman" w:cs="Times New Roman"/>
      <w:sz w:val="16"/>
      <w:szCs w:val="20"/>
      <w:lang w:val="en-GB"/>
    </w:rPr>
  </w:style>
  <w:style w:type="paragraph" w:styleId="BodyTextIndent3">
    <w:name w:val="Body Text Indent 3"/>
    <w:basedOn w:val="Normal"/>
    <w:link w:val="BodyTextIndent3Char"/>
    <w:semiHidden/>
    <w:rsid w:val="00065459"/>
    <w:pPr>
      <w:ind w:left="360"/>
    </w:pPr>
    <w:rPr>
      <w:szCs w:val="16"/>
    </w:rPr>
  </w:style>
  <w:style w:type="character" w:customStyle="1" w:styleId="BodyTextIndent3Char">
    <w:name w:val="Body Text Indent 3 Char"/>
    <w:basedOn w:val="DefaultParagraphFont"/>
    <w:link w:val="BodyTextIndent3"/>
    <w:semiHidden/>
    <w:rsid w:val="00065459"/>
    <w:rPr>
      <w:rFonts w:ascii="Times New Roman" w:eastAsia="SimSun" w:hAnsi="Times New Roman" w:cs="Times New Roman"/>
      <w:sz w:val="16"/>
      <w:szCs w:val="16"/>
      <w:lang w:val="en-GB"/>
    </w:rPr>
  </w:style>
  <w:style w:type="table" w:styleId="TableGrid">
    <w:name w:val="Table Grid"/>
    <w:basedOn w:val="TableNormal"/>
    <w:uiPriority w:val="59"/>
    <w:rsid w:val="00065459"/>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story-head-jmes">
    <w:name w:val="history-head-jmes"/>
    <w:basedOn w:val="history-jmes"/>
    <w:qFormat/>
    <w:rsid w:val="00065459"/>
    <w:rPr>
      <w:i/>
    </w:rPr>
  </w:style>
  <w:style w:type="paragraph" w:customStyle="1" w:styleId="Normal-jmes">
    <w:name w:val="Normal-jmes"/>
    <w:link w:val="Normal-jmesCar"/>
    <w:qFormat/>
    <w:rsid w:val="002609F6"/>
    <w:pPr>
      <w:spacing w:before="0" w:line="276" w:lineRule="auto"/>
      <w:ind w:firstLine="340"/>
    </w:pPr>
    <w:rPr>
      <w:rFonts w:ascii="Times New Roman" w:eastAsia="SimSun" w:hAnsi="Times New Roman" w:cs="Times New Roman"/>
      <w:sz w:val="20"/>
      <w:szCs w:val="20"/>
      <w:lang w:val="en-GB"/>
    </w:rPr>
  </w:style>
  <w:style w:type="paragraph" w:customStyle="1" w:styleId="table-col-head-jmes">
    <w:name w:val="table-col-head-jmes"/>
    <w:basedOn w:val="table-text-jmes"/>
    <w:qFormat/>
    <w:rsid w:val="00065459"/>
    <w:rPr>
      <w:b/>
      <w:sz w:val="16"/>
    </w:rPr>
  </w:style>
  <w:style w:type="paragraph" w:customStyle="1" w:styleId="figure-caption-jmes">
    <w:name w:val="figure-caption-jmes"/>
    <w:basedOn w:val="Normal"/>
    <w:next w:val="Normal-jmes"/>
    <w:qFormat/>
    <w:rsid w:val="00194983"/>
    <w:pPr>
      <w:keepLines/>
      <w:widowControl/>
      <w:spacing w:before="230" w:after="240"/>
      <w:jc w:val="center"/>
    </w:pPr>
    <w:rPr>
      <w:b/>
      <w:i/>
      <w:sz w:val="20"/>
      <w:lang w:val="en-US"/>
    </w:rPr>
  </w:style>
  <w:style w:type="paragraph" w:customStyle="1" w:styleId="Running-head-jmes">
    <w:name w:val="Running-head-jmes"/>
    <w:basedOn w:val="Header"/>
    <w:qFormat/>
    <w:rsid w:val="00065459"/>
    <w:pPr>
      <w:tabs>
        <w:tab w:val="center" w:pos="4920"/>
      </w:tabs>
      <w:spacing w:line="200" w:lineRule="exact"/>
      <w:jc w:val="center"/>
    </w:pPr>
    <w:rPr>
      <w:smallCaps/>
    </w:rPr>
  </w:style>
  <w:style w:type="paragraph" w:customStyle="1" w:styleId="Equation-jmes">
    <w:name w:val="Equation-jmes"/>
    <w:basedOn w:val="Normal"/>
    <w:qFormat/>
    <w:rsid w:val="00D653BD"/>
    <w:pPr>
      <w:widowControl/>
      <w:tabs>
        <w:tab w:val="center" w:pos="4961"/>
        <w:tab w:val="right" w:pos="9923"/>
      </w:tabs>
      <w:spacing w:line="240" w:lineRule="auto"/>
    </w:pPr>
    <w:rPr>
      <w:rFonts w:eastAsia="Times New Roman"/>
      <w:sz w:val="20"/>
      <w:lang w:val="en-US"/>
    </w:rPr>
  </w:style>
  <w:style w:type="paragraph" w:customStyle="1" w:styleId="TableCaptionjmes">
    <w:name w:val="Table Caption jmes"/>
    <w:basedOn w:val="Normal"/>
    <w:link w:val="TableCaptionjmesCar"/>
    <w:qFormat/>
    <w:rsid w:val="00065459"/>
    <w:pPr>
      <w:keepLines/>
      <w:widowControl/>
      <w:spacing w:before="240" w:after="80" w:line="276" w:lineRule="auto"/>
      <w:jc w:val="center"/>
    </w:pPr>
    <w:rPr>
      <w:b/>
      <w:sz w:val="20"/>
      <w:lang w:val="en-US"/>
    </w:rPr>
  </w:style>
  <w:style w:type="character" w:customStyle="1" w:styleId="TableCaptionjmesCar">
    <w:name w:val="Table Caption jmes Car"/>
    <w:basedOn w:val="DefaultParagraphFont"/>
    <w:link w:val="TableCaptionjmes"/>
    <w:rsid w:val="00065459"/>
    <w:rPr>
      <w:rFonts w:ascii="Times New Roman" w:eastAsia="SimSun" w:hAnsi="Times New Roman" w:cs="Times New Roman"/>
      <w:b/>
      <w:sz w:val="20"/>
      <w:szCs w:val="20"/>
      <w:lang w:val="en-US"/>
    </w:rPr>
  </w:style>
  <w:style w:type="paragraph" w:styleId="BalloonText">
    <w:name w:val="Balloon Text"/>
    <w:basedOn w:val="Normal"/>
    <w:link w:val="BalloonTextChar"/>
    <w:uiPriority w:val="99"/>
    <w:semiHidden/>
    <w:unhideWhenUsed/>
    <w:rsid w:val="00065459"/>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65459"/>
    <w:rPr>
      <w:rFonts w:ascii="Tahoma" w:eastAsia="SimSun" w:hAnsi="Tahoma" w:cs="Tahoma"/>
      <w:sz w:val="16"/>
      <w:szCs w:val="16"/>
      <w:lang w:val="en-GB"/>
    </w:rPr>
  </w:style>
  <w:style w:type="paragraph" w:customStyle="1" w:styleId="DocHead-jmes">
    <w:name w:val="DocHead-jmes"/>
    <w:basedOn w:val="Normal"/>
    <w:link w:val="DocHead-jmesCar"/>
    <w:qFormat/>
    <w:rsid w:val="007A3D35"/>
    <w:pPr>
      <w:widowControl/>
      <w:spacing w:before="190" w:after="280" w:line="240" w:lineRule="exact"/>
      <w:ind w:left="-119" w:right="-136" w:firstLine="119"/>
      <w:jc w:val="left"/>
    </w:pPr>
    <w:rPr>
      <w:b/>
      <w:sz w:val="24"/>
      <w:lang w:val="en-US"/>
    </w:rPr>
  </w:style>
  <w:style w:type="paragraph" w:customStyle="1" w:styleId="Titre1-jmes">
    <w:name w:val="Titre1-jmes"/>
    <w:basedOn w:val="Normal"/>
    <w:next w:val="Normal-jmes"/>
    <w:link w:val="Titre1-jmesCar"/>
    <w:qFormat/>
    <w:rsid w:val="00F3035D"/>
    <w:pPr>
      <w:keepNext/>
      <w:widowControl/>
      <w:numPr>
        <w:numId w:val="15"/>
      </w:numPr>
      <w:suppressAutoHyphens/>
      <w:spacing w:before="230" w:after="230" w:line="276" w:lineRule="auto"/>
    </w:pPr>
    <w:rPr>
      <w:b/>
      <w:sz w:val="24"/>
      <w:szCs w:val="24"/>
      <w:lang w:val="en-US"/>
    </w:rPr>
  </w:style>
  <w:style w:type="character" w:customStyle="1" w:styleId="DocHead-jmesCar">
    <w:name w:val="DocHead-jmes Car"/>
    <w:basedOn w:val="DefaultParagraphFont"/>
    <w:link w:val="DocHead-jmes"/>
    <w:rsid w:val="007A3D35"/>
    <w:rPr>
      <w:rFonts w:ascii="Times New Roman" w:eastAsia="SimSun" w:hAnsi="Times New Roman" w:cs="Times New Roman"/>
      <w:b/>
      <w:sz w:val="24"/>
      <w:szCs w:val="20"/>
      <w:lang w:val="en-US"/>
    </w:rPr>
  </w:style>
  <w:style w:type="paragraph" w:customStyle="1" w:styleId="titre2-jmes">
    <w:name w:val="titre2-jmes"/>
    <w:basedOn w:val="Normal"/>
    <w:next w:val="Normal-jmes"/>
    <w:link w:val="titre2-jmesCar"/>
    <w:qFormat/>
    <w:rsid w:val="002609F6"/>
    <w:pPr>
      <w:keepNext/>
      <w:widowControl/>
      <w:numPr>
        <w:ilvl w:val="1"/>
        <w:numId w:val="15"/>
      </w:numPr>
      <w:suppressAutoHyphens/>
      <w:spacing w:before="230" w:after="230" w:line="276" w:lineRule="auto"/>
    </w:pPr>
    <w:rPr>
      <w:b/>
      <w:i/>
      <w:sz w:val="20"/>
      <w:lang w:val="en-US"/>
    </w:rPr>
  </w:style>
  <w:style w:type="character" w:customStyle="1" w:styleId="Titre1-jmesCar">
    <w:name w:val="Titre1-jmes Car"/>
    <w:basedOn w:val="DefaultParagraphFont"/>
    <w:link w:val="Titre1-jmes"/>
    <w:rsid w:val="00F3035D"/>
    <w:rPr>
      <w:rFonts w:ascii="Times New Roman" w:eastAsia="SimSun" w:hAnsi="Times New Roman" w:cs="Times New Roman"/>
      <w:b/>
      <w:sz w:val="24"/>
      <w:szCs w:val="24"/>
      <w:lang w:val="en-US"/>
    </w:rPr>
  </w:style>
  <w:style w:type="paragraph" w:customStyle="1" w:styleId="Title-jmes">
    <w:name w:val="Title-jmes"/>
    <w:basedOn w:val="Normal"/>
    <w:link w:val="Title-jmesCar"/>
    <w:qFormat/>
    <w:rsid w:val="000311C9"/>
    <w:pPr>
      <w:widowControl/>
      <w:suppressAutoHyphens/>
      <w:spacing w:after="340" w:line="440" w:lineRule="exact"/>
      <w:jc w:val="left"/>
    </w:pPr>
    <w:rPr>
      <w:b/>
      <w:sz w:val="32"/>
      <w:lang w:val="en-US"/>
    </w:rPr>
  </w:style>
  <w:style w:type="character" w:customStyle="1" w:styleId="titre2-jmesCar">
    <w:name w:val="titre2-jmes Car"/>
    <w:basedOn w:val="DefaultParagraphFont"/>
    <w:link w:val="titre2-jmes"/>
    <w:rsid w:val="002609F6"/>
    <w:rPr>
      <w:rFonts w:ascii="Times New Roman" w:eastAsia="SimSun" w:hAnsi="Times New Roman" w:cs="Times New Roman"/>
      <w:b/>
      <w:i/>
      <w:sz w:val="20"/>
      <w:szCs w:val="20"/>
      <w:lang w:val="en-US"/>
    </w:rPr>
  </w:style>
  <w:style w:type="paragraph" w:customStyle="1" w:styleId="Author-jmes">
    <w:name w:val="Author-jmes"/>
    <w:basedOn w:val="Normal"/>
    <w:link w:val="Author-jmesCar"/>
    <w:qFormat/>
    <w:rsid w:val="007A3D35"/>
    <w:pPr>
      <w:keepNext/>
      <w:widowControl/>
      <w:tabs>
        <w:tab w:val="center" w:pos="5189"/>
        <w:tab w:val="left" w:pos="9525"/>
      </w:tabs>
      <w:suppressAutoHyphens/>
      <w:spacing w:after="180" w:line="300" w:lineRule="exact"/>
      <w:jc w:val="left"/>
    </w:pPr>
    <w:rPr>
      <w:b/>
      <w:i/>
      <w:noProof/>
      <w:sz w:val="24"/>
      <w:szCs w:val="24"/>
      <w:lang w:val="en-US"/>
    </w:rPr>
  </w:style>
  <w:style w:type="character" w:customStyle="1" w:styleId="Title-jmesCar">
    <w:name w:val="Title-jmes Car"/>
    <w:basedOn w:val="DefaultParagraphFont"/>
    <w:link w:val="Title-jmes"/>
    <w:rsid w:val="000311C9"/>
    <w:rPr>
      <w:rFonts w:ascii="Times New Roman" w:eastAsia="SimSun" w:hAnsi="Times New Roman" w:cs="Times New Roman"/>
      <w:b/>
      <w:sz w:val="32"/>
      <w:szCs w:val="20"/>
      <w:lang w:val="en-US"/>
    </w:rPr>
  </w:style>
  <w:style w:type="paragraph" w:customStyle="1" w:styleId="Affiliation-jmes">
    <w:name w:val="Affiliation-jmes"/>
    <w:basedOn w:val="Normal"/>
    <w:link w:val="Affiliation-jmesCar"/>
    <w:qFormat/>
    <w:rsid w:val="005442C1"/>
    <w:pPr>
      <w:widowControl/>
      <w:pBdr>
        <w:bottom w:val="single" w:sz="2" w:space="1" w:color="auto"/>
      </w:pBdr>
      <w:suppressAutoHyphens/>
    </w:pPr>
    <w:rPr>
      <w:i/>
      <w:noProof/>
      <w:sz w:val="20"/>
      <w:lang w:val="en-US"/>
    </w:rPr>
  </w:style>
  <w:style w:type="character" w:customStyle="1" w:styleId="Author-jmesCar">
    <w:name w:val="Author-jmes Car"/>
    <w:basedOn w:val="DefaultParagraphFont"/>
    <w:link w:val="Author-jmes"/>
    <w:rsid w:val="007A3D35"/>
    <w:rPr>
      <w:rFonts w:ascii="Times New Roman" w:eastAsia="SimSun" w:hAnsi="Times New Roman" w:cs="Times New Roman"/>
      <w:b/>
      <w:i/>
      <w:noProof/>
      <w:sz w:val="24"/>
      <w:szCs w:val="24"/>
      <w:lang w:val="en-US"/>
    </w:rPr>
  </w:style>
  <w:style w:type="paragraph" w:customStyle="1" w:styleId="Affiliation-line-jmes">
    <w:name w:val="Affiliation-line-jmes"/>
    <w:basedOn w:val="Normal"/>
    <w:link w:val="Affiliation-line-jmesCar"/>
    <w:qFormat/>
    <w:rsid w:val="005442C1"/>
    <w:pPr>
      <w:widowControl/>
      <w:pBdr>
        <w:bottom w:val="single" w:sz="2" w:space="1" w:color="auto"/>
      </w:pBdr>
      <w:suppressAutoHyphens/>
    </w:pPr>
    <w:rPr>
      <w:i/>
      <w:noProof/>
      <w:sz w:val="20"/>
      <w:lang w:val="en-US" w:eastAsia="zh-CN"/>
    </w:rPr>
  </w:style>
  <w:style w:type="character" w:customStyle="1" w:styleId="Affiliation-jmesCar">
    <w:name w:val="Affiliation-jmes Car"/>
    <w:basedOn w:val="DefaultParagraphFont"/>
    <w:link w:val="Affiliation-jmes"/>
    <w:rsid w:val="005442C1"/>
    <w:rPr>
      <w:rFonts w:ascii="Times New Roman" w:eastAsia="SimSun" w:hAnsi="Times New Roman" w:cs="Times New Roman"/>
      <w:i/>
      <w:noProof/>
      <w:sz w:val="20"/>
      <w:szCs w:val="20"/>
      <w:lang w:val="en-US"/>
    </w:rPr>
  </w:style>
  <w:style w:type="character" w:customStyle="1" w:styleId="Affiliation-line-jmesCar">
    <w:name w:val="Affiliation-line-jmes Car"/>
    <w:basedOn w:val="DefaultParagraphFont"/>
    <w:link w:val="Affiliation-line-jmes"/>
    <w:rsid w:val="005442C1"/>
    <w:rPr>
      <w:rFonts w:ascii="Times New Roman" w:eastAsia="SimSun" w:hAnsi="Times New Roman" w:cs="Times New Roman"/>
      <w:i/>
      <w:noProof/>
      <w:sz w:val="20"/>
      <w:szCs w:val="20"/>
      <w:lang w:val="en-US" w:eastAsia="zh-CN"/>
    </w:rPr>
  </w:style>
  <w:style w:type="paragraph" w:customStyle="1" w:styleId="acknowledgements-jmes">
    <w:name w:val="acknowledgements-jmes"/>
    <w:basedOn w:val="Normal"/>
    <w:link w:val="acknowledgements-jmesCar"/>
    <w:qFormat/>
    <w:rsid w:val="005442C1"/>
    <w:pPr>
      <w:keepNext/>
      <w:widowControl/>
      <w:spacing w:before="230" w:after="230" w:line="276" w:lineRule="auto"/>
    </w:pPr>
    <w:rPr>
      <w:b/>
      <w:sz w:val="20"/>
      <w:lang w:val="en-US"/>
    </w:rPr>
  </w:style>
  <w:style w:type="paragraph" w:customStyle="1" w:styleId="appendixhead-jmes">
    <w:name w:val="appendixhead-jmes"/>
    <w:basedOn w:val="Normal"/>
    <w:link w:val="appendixhead-jmesCar"/>
    <w:qFormat/>
    <w:rsid w:val="005442C1"/>
    <w:pPr>
      <w:widowControl/>
      <w:numPr>
        <w:numId w:val="21"/>
      </w:numPr>
      <w:spacing w:before="230" w:after="230" w:line="276" w:lineRule="auto"/>
    </w:pPr>
    <w:rPr>
      <w:b/>
      <w:sz w:val="20"/>
      <w:lang w:val="en-US"/>
    </w:rPr>
  </w:style>
  <w:style w:type="character" w:customStyle="1" w:styleId="acknowledgements-jmesCar">
    <w:name w:val="acknowledgements-jmes Car"/>
    <w:basedOn w:val="DefaultParagraphFont"/>
    <w:link w:val="acknowledgements-jmes"/>
    <w:rsid w:val="005442C1"/>
    <w:rPr>
      <w:sz w:val="20"/>
    </w:rPr>
  </w:style>
  <w:style w:type="paragraph" w:customStyle="1" w:styleId="Appendixsubhead-jmes">
    <w:name w:val="Appendixsubhead-jmes"/>
    <w:basedOn w:val="Normal"/>
    <w:link w:val="Appendixsubhead-jmesCar"/>
    <w:qFormat/>
    <w:rsid w:val="005442C1"/>
    <w:pPr>
      <w:widowControl/>
      <w:numPr>
        <w:ilvl w:val="1"/>
        <w:numId w:val="21"/>
      </w:numPr>
      <w:spacing w:before="230" w:after="230" w:line="276" w:lineRule="auto"/>
    </w:pPr>
    <w:rPr>
      <w:i/>
      <w:sz w:val="20"/>
      <w:lang w:val="en-US"/>
    </w:rPr>
  </w:style>
  <w:style w:type="character" w:customStyle="1" w:styleId="appendixhead-jmesCar">
    <w:name w:val="appendixhead-jmes Car"/>
    <w:basedOn w:val="DefaultParagraphFont"/>
    <w:link w:val="appendixhead-jmes"/>
    <w:rsid w:val="005442C1"/>
    <w:rPr>
      <w:rFonts w:ascii="Times New Roman" w:eastAsia="SimSun" w:hAnsi="Times New Roman" w:cs="Times New Roman"/>
      <w:b/>
      <w:sz w:val="20"/>
      <w:szCs w:val="20"/>
      <w:lang w:val="en-US"/>
    </w:rPr>
  </w:style>
  <w:style w:type="paragraph" w:customStyle="1" w:styleId="referenceshead-jmes">
    <w:name w:val="referenceshead-jmes"/>
    <w:basedOn w:val="Normal"/>
    <w:link w:val="referenceshead-jmesCar"/>
    <w:qFormat/>
    <w:rsid w:val="000E2F1F"/>
    <w:pPr>
      <w:keepNext/>
      <w:widowControl/>
      <w:spacing w:before="230" w:after="220" w:line="276" w:lineRule="auto"/>
    </w:pPr>
    <w:rPr>
      <w:smallCaps/>
      <w:sz w:val="24"/>
      <w:szCs w:val="24"/>
      <w:lang w:val="en-US"/>
    </w:rPr>
  </w:style>
  <w:style w:type="character" w:customStyle="1" w:styleId="Appendixsubhead-jmesCar">
    <w:name w:val="Appendixsubhead-jmes Car"/>
    <w:basedOn w:val="DefaultParagraphFont"/>
    <w:link w:val="Appendixsubhead-jmes"/>
    <w:rsid w:val="005442C1"/>
    <w:rPr>
      <w:rFonts w:ascii="Times New Roman" w:eastAsia="SimSun" w:hAnsi="Times New Roman" w:cs="Times New Roman"/>
      <w:i/>
      <w:sz w:val="20"/>
      <w:szCs w:val="20"/>
      <w:lang w:val="en-US"/>
    </w:rPr>
  </w:style>
  <w:style w:type="paragraph" w:customStyle="1" w:styleId="references-jmes">
    <w:name w:val="references-jmes"/>
    <w:basedOn w:val="Bibliography"/>
    <w:link w:val="references-jmesCar"/>
    <w:qFormat/>
    <w:rsid w:val="00B5674C"/>
    <w:pPr>
      <w:numPr>
        <w:numId w:val="5"/>
      </w:numPr>
      <w:spacing w:before="0" w:after="0" w:line="276" w:lineRule="auto"/>
    </w:pPr>
    <w:rPr>
      <w:sz w:val="20"/>
    </w:rPr>
  </w:style>
  <w:style w:type="character" w:customStyle="1" w:styleId="referenceshead-jmesCar">
    <w:name w:val="referenceshead-jmes Car"/>
    <w:basedOn w:val="DefaultParagraphFont"/>
    <w:link w:val="referenceshead-jmes"/>
    <w:rsid w:val="000E2F1F"/>
    <w:rPr>
      <w:rFonts w:ascii="Times New Roman" w:eastAsia="SimSun" w:hAnsi="Times New Roman" w:cs="Times New Roman"/>
      <w:smallCaps/>
      <w:sz w:val="18"/>
      <w:szCs w:val="20"/>
      <w:lang w:val="en-US"/>
    </w:rPr>
  </w:style>
  <w:style w:type="character" w:customStyle="1" w:styleId="references-jmesCar">
    <w:name w:val="references-jmes Car"/>
    <w:basedOn w:val="DefaultParagraphFont"/>
    <w:link w:val="references-jmes"/>
    <w:rsid w:val="005442C1"/>
    <w:rPr>
      <w:rFonts w:ascii="Times New Roman" w:eastAsia="SimSun" w:hAnsi="Times New Roman" w:cs="Times New Roman"/>
      <w:sz w:val="20"/>
      <w:szCs w:val="20"/>
      <w:lang w:val="en-GB"/>
    </w:rPr>
  </w:style>
  <w:style w:type="paragraph" w:styleId="Bibliography">
    <w:name w:val="Bibliography"/>
    <w:basedOn w:val="Normal"/>
    <w:next w:val="Normal"/>
    <w:uiPriority w:val="37"/>
    <w:semiHidden/>
    <w:unhideWhenUsed/>
    <w:rsid w:val="00113523"/>
  </w:style>
  <w:style w:type="paragraph" w:customStyle="1" w:styleId="piedsdepage-jmes">
    <w:name w:val="piedsdepage-jmes"/>
    <w:basedOn w:val="Footer"/>
    <w:link w:val="piedsdepage-jmesCar"/>
    <w:qFormat/>
    <w:rsid w:val="00824F0E"/>
    <w:pPr>
      <w:spacing w:before="0"/>
      <w:ind w:firstLine="238"/>
    </w:pPr>
    <w:rPr>
      <w:sz w:val="20"/>
    </w:rPr>
  </w:style>
  <w:style w:type="paragraph" w:customStyle="1" w:styleId="piedsdepage2-jmes">
    <w:name w:val="piedsdepage2-jmes"/>
    <w:basedOn w:val="Footer"/>
    <w:link w:val="piedsdepage2-jmesCar"/>
    <w:qFormat/>
    <w:rsid w:val="00824F0E"/>
    <w:pPr>
      <w:spacing w:before="0"/>
      <w:ind w:firstLine="240"/>
    </w:pPr>
    <w:rPr>
      <w:i w:val="0"/>
      <w:sz w:val="20"/>
    </w:rPr>
  </w:style>
  <w:style w:type="character" w:customStyle="1" w:styleId="piedsdepage-jmesCar">
    <w:name w:val="piedsdepage-jmes Car"/>
    <w:basedOn w:val="FooterChar"/>
    <w:link w:val="piedsdepage-jmes"/>
    <w:rsid w:val="00824F0E"/>
    <w:rPr>
      <w:rFonts w:ascii="Times New Roman" w:eastAsia="SimSun" w:hAnsi="Times New Roman" w:cs="Times New Roman"/>
      <w:i/>
      <w:noProof/>
      <w:sz w:val="20"/>
      <w:szCs w:val="20"/>
      <w:lang w:val="en-US"/>
    </w:rPr>
  </w:style>
  <w:style w:type="paragraph" w:customStyle="1" w:styleId="bulletlist-jmes">
    <w:name w:val="bulletlist-jmes"/>
    <w:basedOn w:val="Normal"/>
    <w:link w:val="bulletlist-jmesCar"/>
    <w:rsid w:val="00F3035D"/>
    <w:pPr>
      <w:widowControl/>
      <w:tabs>
        <w:tab w:val="left" w:pos="240"/>
      </w:tabs>
      <w:spacing w:before="230" w:line="276" w:lineRule="auto"/>
      <w:ind w:left="720" w:hanging="360"/>
    </w:pPr>
    <w:rPr>
      <w:sz w:val="20"/>
      <w:lang w:val="en-US"/>
    </w:rPr>
  </w:style>
  <w:style w:type="character" w:customStyle="1" w:styleId="piedsdepage2-jmesCar">
    <w:name w:val="piedsdepage2-jmes Car"/>
    <w:basedOn w:val="FooterChar"/>
    <w:link w:val="piedsdepage2-jmes"/>
    <w:rsid w:val="00824F0E"/>
    <w:rPr>
      <w:rFonts w:ascii="Times New Roman" w:eastAsia="SimSun" w:hAnsi="Times New Roman" w:cs="Times New Roman"/>
      <w:i/>
      <w:noProof/>
      <w:sz w:val="20"/>
      <w:szCs w:val="20"/>
      <w:lang w:val="en-US"/>
    </w:rPr>
  </w:style>
  <w:style w:type="paragraph" w:customStyle="1" w:styleId="bulletlistin-jmes">
    <w:name w:val="bulletlistin-jmes"/>
    <w:basedOn w:val="Normal"/>
    <w:link w:val="bulletlistin-jmesCar"/>
    <w:qFormat/>
    <w:rsid w:val="00F3035D"/>
    <w:pPr>
      <w:widowControl/>
      <w:tabs>
        <w:tab w:val="left" w:pos="240"/>
      </w:tabs>
      <w:spacing w:line="276" w:lineRule="auto"/>
      <w:ind w:left="720" w:hanging="360"/>
    </w:pPr>
    <w:rPr>
      <w:sz w:val="20"/>
      <w:lang w:val="en-US"/>
    </w:rPr>
  </w:style>
  <w:style w:type="character" w:customStyle="1" w:styleId="bulletlist-jmesCar">
    <w:name w:val="bulletlist-jmes Car"/>
    <w:basedOn w:val="DefaultParagraphFont"/>
    <w:link w:val="bulletlist-jmes"/>
    <w:rsid w:val="00F3035D"/>
    <w:rPr>
      <w:rFonts w:ascii="Times New Roman" w:eastAsia="SimSun" w:hAnsi="Times New Roman" w:cs="Times New Roman"/>
      <w:sz w:val="20"/>
      <w:szCs w:val="20"/>
      <w:lang w:val="en-US"/>
    </w:rPr>
  </w:style>
  <w:style w:type="paragraph" w:customStyle="1" w:styleId="bulletlistend-jmes">
    <w:name w:val="bulletlistend-jmes"/>
    <w:basedOn w:val="Normal"/>
    <w:link w:val="bulletlistend-jmesCar"/>
    <w:qFormat/>
    <w:rsid w:val="00F3035D"/>
    <w:pPr>
      <w:widowControl/>
      <w:numPr>
        <w:numId w:val="9"/>
      </w:numPr>
      <w:tabs>
        <w:tab w:val="left" w:pos="240"/>
      </w:tabs>
      <w:spacing w:after="230" w:line="276" w:lineRule="auto"/>
    </w:pPr>
    <w:rPr>
      <w:sz w:val="20"/>
      <w:lang w:val="en-US"/>
    </w:rPr>
  </w:style>
  <w:style w:type="character" w:customStyle="1" w:styleId="bulletlistin-jmesCar">
    <w:name w:val="bulletlistin-jmes Car"/>
    <w:basedOn w:val="DefaultParagraphFont"/>
    <w:link w:val="bulletlistin-jmes"/>
    <w:rsid w:val="00F3035D"/>
    <w:rPr>
      <w:rFonts w:ascii="Times New Roman" w:eastAsia="SimSun" w:hAnsi="Times New Roman" w:cs="Times New Roman"/>
      <w:sz w:val="20"/>
      <w:szCs w:val="20"/>
      <w:lang w:val="en-US"/>
    </w:rPr>
  </w:style>
  <w:style w:type="character" w:customStyle="1" w:styleId="bulletlistend-jmesCar">
    <w:name w:val="bulletlistend-jmes Car"/>
    <w:basedOn w:val="DefaultParagraphFont"/>
    <w:link w:val="bulletlistend-jmes"/>
    <w:rsid w:val="00F3035D"/>
    <w:rPr>
      <w:rFonts w:ascii="Times New Roman" w:eastAsia="SimSun" w:hAnsi="Times New Roman" w:cs="Times New Roman"/>
      <w:sz w:val="20"/>
      <w:szCs w:val="20"/>
      <w:lang w:val="en-US"/>
    </w:rPr>
  </w:style>
  <w:style w:type="character" w:customStyle="1" w:styleId="Heading3Char">
    <w:name w:val="Heading 3 Char"/>
    <w:aliases w:val="titre3-jmes Char"/>
    <w:basedOn w:val="DefaultParagraphFont"/>
    <w:link w:val="Heading3"/>
    <w:uiPriority w:val="9"/>
    <w:rsid w:val="002609F6"/>
    <w:rPr>
      <w:rFonts w:ascii="Times New Roman" w:eastAsiaTheme="majorEastAsia" w:hAnsi="Times New Roman" w:cstheme="majorBidi"/>
      <w:b/>
      <w:bCs/>
      <w:i/>
      <w:sz w:val="20"/>
      <w:szCs w:val="20"/>
      <w:lang w:val="en-US"/>
    </w:rPr>
  </w:style>
  <w:style w:type="character" w:customStyle="1" w:styleId="Heading4Char">
    <w:name w:val="Heading 4 Char"/>
    <w:aliases w:val="Titre4-jmes Char"/>
    <w:basedOn w:val="DefaultParagraphFont"/>
    <w:link w:val="Heading4"/>
    <w:uiPriority w:val="9"/>
    <w:semiHidden/>
    <w:rsid w:val="00461F40"/>
    <w:rPr>
      <w:rFonts w:ascii="Times New Roman" w:eastAsiaTheme="majorEastAsia" w:hAnsi="Times New Roman" w:cstheme="majorBidi"/>
      <w:bCs/>
      <w:iCs/>
      <w:sz w:val="20"/>
      <w:szCs w:val="20"/>
      <w:lang w:val="en-US"/>
    </w:rPr>
  </w:style>
  <w:style w:type="character" w:customStyle="1" w:styleId="Heading5Char">
    <w:name w:val="Heading 5 Char"/>
    <w:basedOn w:val="DefaultParagraphFont"/>
    <w:link w:val="Heading5"/>
    <w:uiPriority w:val="9"/>
    <w:semiHidden/>
    <w:rsid w:val="00F3035D"/>
    <w:rPr>
      <w:rFonts w:asciiTheme="majorHAnsi" w:eastAsiaTheme="majorEastAsia" w:hAnsiTheme="majorHAnsi" w:cstheme="majorBidi"/>
      <w:color w:val="243F60" w:themeColor="accent1" w:themeShade="7F"/>
      <w:sz w:val="16"/>
      <w:szCs w:val="20"/>
      <w:lang w:val="en-GB"/>
    </w:rPr>
  </w:style>
  <w:style w:type="character" w:customStyle="1" w:styleId="Heading6Char">
    <w:name w:val="Heading 6 Char"/>
    <w:basedOn w:val="DefaultParagraphFont"/>
    <w:link w:val="Heading6"/>
    <w:uiPriority w:val="9"/>
    <w:semiHidden/>
    <w:rsid w:val="00F3035D"/>
    <w:rPr>
      <w:rFonts w:asciiTheme="majorHAnsi" w:eastAsiaTheme="majorEastAsia" w:hAnsiTheme="majorHAnsi" w:cstheme="majorBidi"/>
      <w:i/>
      <w:iCs/>
      <w:color w:val="243F60" w:themeColor="accent1" w:themeShade="7F"/>
      <w:sz w:val="16"/>
      <w:szCs w:val="20"/>
      <w:lang w:val="en-GB"/>
    </w:rPr>
  </w:style>
  <w:style w:type="character" w:customStyle="1" w:styleId="Heading7Char">
    <w:name w:val="Heading 7 Char"/>
    <w:basedOn w:val="DefaultParagraphFont"/>
    <w:link w:val="Heading7"/>
    <w:uiPriority w:val="9"/>
    <w:semiHidden/>
    <w:rsid w:val="00F3035D"/>
    <w:rPr>
      <w:rFonts w:asciiTheme="majorHAnsi" w:eastAsiaTheme="majorEastAsia" w:hAnsiTheme="majorHAnsi" w:cstheme="majorBidi"/>
      <w:i/>
      <w:iCs/>
      <w:color w:val="404040" w:themeColor="text1" w:themeTint="BF"/>
      <w:sz w:val="16"/>
      <w:szCs w:val="20"/>
      <w:lang w:val="en-GB"/>
    </w:rPr>
  </w:style>
  <w:style w:type="character" w:customStyle="1" w:styleId="Heading8Char">
    <w:name w:val="Heading 8 Char"/>
    <w:basedOn w:val="DefaultParagraphFont"/>
    <w:link w:val="Heading8"/>
    <w:uiPriority w:val="9"/>
    <w:semiHidden/>
    <w:rsid w:val="00F3035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3035D"/>
    <w:rPr>
      <w:rFonts w:asciiTheme="majorHAnsi" w:eastAsiaTheme="majorEastAsia" w:hAnsiTheme="majorHAnsi" w:cstheme="majorBidi"/>
      <w:i/>
      <w:iCs/>
      <w:color w:val="404040" w:themeColor="text1" w:themeTint="BF"/>
      <w:sz w:val="20"/>
      <w:szCs w:val="20"/>
      <w:lang w:val="en-GB"/>
    </w:rPr>
  </w:style>
  <w:style w:type="paragraph" w:customStyle="1" w:styleId="figure-jmes">
    <w:name w:val="figure-jmes"/>
    <w:basedOn w:val="Normal-jmes"/>
    <w:link w:val="figure-jmesCar"/>
    <w:qFormat/>
    <w:rsid w:val="007A3D35"/>
    <w:pPr>
      <w:spacing w:before="240"/>
      <w:jc w:val="center"/>
    </w:pPr>
  </w:style>
  <w:style w:type="character" w:customStyle="1" w:styleId="Normal-jmesCar">
    <w:name w:val="Normal-jmes Car"/>
    <w:basedOn w:val="DefaultParagraphFont"/>
    <w:link w:val="Normal-jmes"/>
    <w:rsid w:val="007A3D35"/>
    <w:rPr>
      <w:rFonts w:ascii="Times New Roman" w:eastAsia="SimSun" w:hAnsi="Times New Roman" w:cs="Times New Roman"/>
      <w:sz w:val="20"/>
      <w:szCs w:val="20"/>
      <w:lang w:val="en-GB"/>
    </w:rPr>
  </w:style>
  <w:style w:type="character" w:customStyle="1" w:styleId="figure-jmesCar">
    <w:name w:val="figure-jmes Car"/>
    <w:basedOn w:val="Normal-jmesCar"/>
    <w:link w:val="figure-jmes"/>
    <w:rsid w:val="007A3D35"/>
    <w:rPr>
      <w:rFonts w:ascii="Times New Roman" w:eastAsia="SimSun" w:hAnsi="Times New Roman" w:cs="Times New Roman"/>
      <w:sz w:val="20"/>
      <w:szCs w:val="20"/>
      <w:lang w:val="en-GB"/>
    </w:rPr>
  </w:style>
  <w:style w:type="character" w:styleId="IntenseEmphasis">
    <w:name w:val="Intense Emphasis"/>
    <w:uiPriority w:val="21"/>
    <w:qFormat/>
    <w:rsid w:val="00821F9E"/>
    <w:rPr>
      <w:b/>
      <w:bCs/>
      <w:smallCaps/>
      <w:color w:val="4F81BD" w:themeColor="accent1"/>
      <w:spacing w:val="40"/>
    </w:rPr>
  </w:style>
  <w:style w:type="character" w:customStyle="1" w:styleId="Heading1Char">
    <w:name w:val="Heading 1 Char"/>
    <w:basedOn w:val="DefaultParagraphFont"/>
    <w:link w:val="Heading1"/>
    <w:rsid w:val="00214C43"/>
    <w:rPr>
      <w:rFonts w:ascii="Times New Roman" w:eastAsia="SimSun" w:hAnsi="Times New Roman" w:cs="Times New Roman"/>
      <w:smallCaps/>
      <w:noProof/>
      <w:sz w:val="20"/>
      <w:szCs w:val="20"/>
      <w:lang w:val="en-US"/>
    </w:rPr>
  </w:style>
  <w:style w:type="character" w:styleId="FollowedHyperlink">
    <w:name w:val="FollowedHyperlink"/>
    <w:basedOn w:val="DefaultParagraphFont"/>
    <w:uiPriority w:val="99"/>
    <w:semiHidden/>
    <w:unhideWhenUsed/>
    <w:rsid w:val="004B3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17836">
      <w:bodyDiv w:val="1"/>
      <w:marLeft w:val="0"/>
      <w:marRight w:val="0"/>
      <w:marTop w:val="0"/>
      <w:marBottom w:val="0"/>
      <w:divBdr>
        <w:top w:val="none" w:sz="0" w:space="0" w:color="auto"/>
        <w:left w:val="none" w:sz="0" w:space="0" w:color="auto"/>
        <w:bottom w:val="none" w:sz="0" w:space="0" w:color="auto"/>
        <w:right w:val="none" w:sz="0" w:space="0" w:color="auto"/>
      </w:divBdr>
      <w:divsChild>
        <w:div w:id="1306202387">
          <w:marLeft w:val="0"/>
          <w:marRight w:val="0"/>
          <w:marTop w:val="0"/>
          <w:marBottom w:val="0"/>
          <w:divBdr>
            <w:top w:val="none" w:sz="0" w:space="0" w:color="auto"/>
            <w:left w:val="none" w:sz="0" w:space="0" w:color="auto"/>
            <w:bottom w:val="none" w:sz="0" w:space="0" w:color="auto"/>
            <w:right w:val="none" w:sz="0" w:space="0" w:color="auto"/>
          </w:divBdr>
        </w:div>
        <w:div w:id="111944575">
          <w:marLeft w:val="0"/>
          <w:marRight w:val="0"/>
          <w:marTop w:val="0"/>
          <w:marBottom w:val="0"/>
          <w:divBdr>
            <w:top w:val="none" w:sz="0" w:space="0" w:color="auto"/>
            <w:left w:val="none" w:sz="0" w:space="0" w:color="auto"/>
            <w:bottom w:val="none" w:sz="0" w:space="0" w:color="auto"/>
            <w:right w:val="none" w:sz="0" w:space="0" w:color="auto"/>
          </w:divBdr>
        </w:div>
        <w:div w:id="1649046456">
          <w:marLeft w:val="0"/>
          <w:marRight w:val="0"/>
          <w:marTop w:val="0"/>
          <w:marBottom w:val="0"/>
          <w:divBdr>
            <w:top w:val="none" w:sz="0" w:space="0" w:color="auto"/>
            <w:left w:val="none" w:sz="0" w:space="0" w:color="auto"/>
            <w:bottom w:val="none" w:sz="0" w:space="0" w:color="auto"/>
            <w:right w:val="none" w:sz="0" w:space="0" w:color="auto"/>
          </w:divBdr>
        </w:div>
      </w:divsChild>
    </w:div>
    <w:div w:id="434794153">
      <w:bodyDiv w:val="1"/>
      <w:marLeft w:val="0"/>
      <w:marRight w:val="0"/>
      <w:marTop w:val="0"/>
      <w:marBottom w:val="0"/>
      <w:divBdr>
        <w:top w:val="none" w:sz="0" w:space="0" w:color="auto"/>
        <w:left w:val="none" w:sz="0" w:space="0" w:color="auto"/>
        <w:bottom w:val="none" w:sz="0" w:space="0" w:color="auto"/>
        <w:right w:val="none" w:sz="0" w:space="0" w:color="auto"/>
      </w:divBdr>
    </w:div>
    <w:div w:id="1487432548">
      <w:bodyDiv w:val="1"/>
      <w:marLeft w:val="0"/>
      <w:marRight w:val="0"/>
      <w:marTop w:val="0"/>
      <w:marBottom w:val="0"/>
      <w:divBdr>
        <w:top w:val="none" w:sz="0" w:space="0" w:color="auto"/>
        <w:left w:val="none" w:sz="0" w:space="0" w:color="auto"/>
        <w:bottom w:val="none" w:sz="0" w:space="0" w:color="auto"/>
        <w:right w:val="none" w:sz="0" w:space="0" w:color="auto"/>
      </w:divBdr>
    </w:div>
    <w:div w:id="1700157449">
      <w:bodyDiv w:val="1"/>
      <w:marLeft w:val="0"/>
      <w:marRight w:val="0"/>
      <w:marTop w:val="0"/>
      <w:marBottom w:val="0"/>
      <w:divBdr>
        <w:top w:val="none" w:sz="0" w:space="0" w:color="auto"/>
        <w:left w:val="none" w:sz="0" w:space="0" w:color="auto"/>
        <w:bottom w:val="none" w:sz="0" w:space="0" w:color="auto"/>
        <w:right w:val="none" w:sz="0" w:space="0" w:color="auto"/>
      </w:divBdr>
      <w:divsChild>
        <w:div w:id="675574624">
          <w:marLeft w:val="0"/>
          <w:marRight w:val="0"/>
          <w:marTop w:val="0"/>
          <w:marBottom w:val="0"/>
          <w:divBdr>
            <w:top w:val="none" w:sz="0" w:space="0" w:color="auto"/>
            <w:left w:val="none" w:sz="0" w:space="0" w:color="auto"/>
            <w:bottom w:val="none" w:sz="0" w:space="0" w:color="auto"/>
            <w:right w:val="none" w:sz="0" w:space="0" w:color="auto"/>
          </w:divBdr>
        </w:div>
        <w:div w:id="1282498149">
          <w:marLeft w:val="0"/>
          <w:marRight w:val="0"/>
          <w:marTop w:val="0"/>
          <w:marBottom w:val="0"/>
          <w:divBdr>
            <w:top w:val="none" w:sz="0" w:space="0" w:color="auto"/>
            <w:left w:val="none" w:sz="0" w:space="0" w:color="auto"/>
            <w:bottom w:val="none" w:sz="0" w:space="0" w:color="auto"/>
            <w:right w:val="none" w:sz="0" w:space="0" w:color="auto"/>
          </w:divBdr>
        </w:div>
        <w:div w:id="200508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odward.library.ubc.ca/research-help/journal-abbrevi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j\Downloads\template-jm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A956-9B89-4C8F-8454-10E3BC09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template-jmes</Template>
  <TotalTime>3</TotalTime>
  <Pages>4</Pages>
  <Words>1122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ZDj</dc:creator>
  <dc:description>Ceci est un modèle de fichier</dc:description>
  <cp:lastModifiedBy>DP-GM</cp:lastModifiedBy>
  <cp:revision>3</cp:revision>
  <cp:lastPrinted>2023-11-20T07:55:00Z</cp:lastPrinted>
  <dcterms:created xsi:type="dcterms:W3CDTF">2025-08-24T12:05:00Z</dcterms:created>
  <dcterms:modified xsi:type="dcterms:W3CDTF">2025-08-24T12:08:00Z</dcterms:modified>
</cp:coreProperties>
</file>